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616" w14:textId="1DC578BE" w:rsidR="00E37B00" w:rsidRDefault="00D64640" w:rsidP="00C30EAB">
      <w:pPr>
        <w:pStyle w:val="Heading1"/>
      </w:pPr>
      <w:r w:rsidRPr="00C30EAB">
        <w:t>Subject Access Request Form</w:t>
      </w:r>
    </w:p>
    <w:p w14:paraId="65608F92" w14:textId="77777777" w:rsidR="00CA1F11" w:rsidRPr="00CA1F11" w:rsidRDefault="00CA1F11" w:rsidP="00CA1F11"/>
    <w:p w14:paraId="16BC4B22" w14:textId="77777777" w:rsidR="00202ADD" w:rsidRDefault="00202ADD" w:rsidP="00C66B5A">
      <w:r w:rsidRPr="00202ADD">
        <w:t>Under Part 3 of the Data Protection Act 2018 (DPA 2018) individuals have the right to access their personal data and supplementary information, subject to certain restrictions.</w:t>
      </w:r>
    </w:p>
    <w:p w14:paraId="65B9472C" w14:textId="77777777" w:rsidR="00202ADD" w:rsidRDefault="00202ADD" w:rsidP="00C66B5A"/>
    <w:p w14:paraId="35991B2A" w14:textId="44542003" w:rsidR="0004042E" w:rsidRDefault="002D66E8" w:rsidP="00C66B5A">
      <w:r>
        <w:t>Please</w:t>
      </w:r>
      <w:r w:rsidR="0004042E">
        <w:t xml:space="preserve"> complete this form if you wish to see your data. Your request will be processed within 30 calendar days upon receipt of a fully completed form and proof of identity.</w:t>
      </w:r>
      <w:r w:rsidR="00B13A40">
        <w:t xml:space="preserve"> </w:t>
      </w:r>
      <w:r w:rsidR="00B13A40">
        <w:t xml:space="preserve">The more specific you can be about your request the faster we will be able to process it.  </w:t>
      </w:r>
      <w:r w:rsidR="00616F93" w:rsidRPr="00616F93">
        <w:t>Failure to provide sufficient information may limit our ability to locate data relevant to your submission and it may result in a determination that your request is excessive.</w:t>
      </w:r>
    </w:p>
    <w:p w14:paraId="44A80707" w14:textId="77777777" w:rsidR="00B810DB" w:rsidRDefault="00B810DB" w:rsidP="00C66B5A"/>
    <w:p w14:paraId="2D89EC98" w14:textId="0737088E" w:rsidR="00B810DB" w:rsidRDefault="00B810DB" w:rsidP="00C66B5A">
      <w:r>
        <w:t>If requesting emails, as a minimum please provide:</w:t>
      </w:r>
    </w:p>
    <w:p w14:paraId="46E7B35F" w14:textId="77777777" w:rsidR="00B810DB" w:rsidRDefault="00B810DB" w:rsidP="00C66B5A"/>
    <w:p w14:paraId="57FCC148" w14:textId="77777777" w:rsidR="00B810DB" w:rsidRDefault="00B810DB" w:rsidP="00B810DB">
      <w:pPr>
        <w:pStyle w:val="ListParagraph"/>
        <w:numPr>
          <w:ilvl w:val="0"/>
          <w:numId w:val="12"/>
        </w:numPr>
      </w:pPr>
      <w:r>
        <w:t>The fact that the data may be held in the form of emails;</w:t>
      </w:r>
    </w:p>
    <w:p w14:paraId="168FD6E1" w14:textId="77777777" w:rsidR="00B810DB" w:rsidRDefault="00B810DB" w:rsidP="00B810DB">
      <w:pPr>
        <w:pStyle w:val="ListParagraph"/>
        <w:numPr>
          <w:ilvl w:val="0"/>
          <w:numId w:val="12"/>
        </w:numPr>
      </w:pPr>
      <w:r>
        <w:t>The names of the authors or recipients of the messages;</w:t>
      </w:r>
    </w:p>
    <w:p w14:paraId="2733228C" w14:textId="77777777" w:rsidR="00B810DB" w:rsidRDefault="00B810DB" w:rsidP="00B810DB">
      <w:pPr>
        <w:pStyle w:val="ListParagraph"/>
        <w:numPr>
          <w:ilvl w:val="0"/>
          <w:numId w:val="12"/>
        </w:numPr>
      </w:pPr>
      <w:r>
        <w:t>The dates or ranges of dates upon which the messages have been sent;</w:t>
      </w:r>
    </w:p>
    <w:p w14:paraId="40C95D0F" w14:textId="58A51A08" w:rsidR="00B810DB" w:rsidRDefault="00B810DB" w:rsidP="00B810DB">
      <w:pPr>
        <w:pStyle w:val="ListParagraph"/>
        <w:numPr>
          <w:ilvl w:val="0"/>
          <w:numId w:val="12"/>
        </w:numPr>
      </w:pPr>
      <w:r>
        <w:t xml:space="preserve">Any other information that might assist </w:t>
      </w:r>
      <w:r>
        <w:t xml:space="preserve">us </w:t>
      </w:r>
      <w:r>
        <w:t>in locating the data.</w:t>
      </w:r>
    </w:p>
    <w:p w14:paraId="001F60D7" w14:textId="77777777" w:rsidR="00FE2494" w:rsidRDefault="00FE2494" w:rsidP="00C66B5A"/>
    <w:p w14:paraId="0865BE78" w14:textId="6758F9DF" w:rsidR="00FE2494" w:rsidRPr="00C66B5A" w:rsidRDefault="00FE2494" w:rsidP="00C66B5A">
      <w:r w:rsidRPr="00FE2494">
        <w:t xml:space="preserve">If you require further information or advice on how to complete this </w:t>
      </w:r>
      <w:proofErr w:type="gramStart"/>
      <w:r w:rsidRPr="00FE2494">
        <w:t>form</w:t>
      </w:r>
      <w:proofErr w:type="gramEnd"/>
      <w:r w:rsidRPr="00FE2494">
        <w:t xml:space="preserve"> please contact us</w:t>
      </w:r>
    </w:p>
    <w:p w14:paraId="7AFEF292" w14:textId="77777777" w:rsidR="00C66B5A" w:rsidRDefault="00C66B5A" w:rsidP="00C66B5A"/>
    <w:p w14:paraId="21ACB1EB" w14:textId="6F24F847" w:rsidR="00C66B5A" w:rsidRDefault="0004042E" w:rsidP="00C66B5A">
      <w:pPr>
        <w:pStyle w:val="Heading2"/>
      </w:pPr>
      <w:r>
        <w:t>Proof of Identity:</w:t>
      </w:r>
    </w:p>
    <w:p w14:paraId="376B819E" w14:textId="77777777" w:rsidR="00CA1F11" w:rsidRPr="00CA1F11" w:rsidRDefault="00CA1F11" w:rsidP="00CA1F11"/>
    <w:p w14:paraId="231B4F7B" w14:textId="7E50B9AD" w:rsidR="00976FD0" w:rsidRDefault="00C04183" w:rsidP="00976FD0">
      <w:r>
        <w:t xml:space="preserve">We </w:t>
      </w:r>
      <w:r w:rsidR="00AB5B7E">
        <w:t xml:space="preserve">can only supply your personal data to you.  We </w:t>
      </w:r>
      <w:r>
        <w:t>require proof of your identity before we can disclose personal data. Proof of your identity should include a copy of two documents such as your birth certificate, passport, driving licence, official letter addressed to you at your address e.g. bank statement, recent utilities bill or council tax bill.</w:t>
      </w:r>
      <w:r w:rsidR="000A5C62">
        <w:t xml:space="preserve"> The documents should include your name, date of birth and current address. If you change your name, please supply relevant documents evidencing the change. If you are unable to send your ID you may come to the Bristol SU Reception (Senate House) and ask a member of the Student </w:t>
      </w:r>
      <w:r w:rsidR="00007771">
        <w:t>Opportunities</w:t>
      </w:r>
      <w:r w:rsidR="000A5C62">
        <w:t xml:space="preserve"> </w:t>
      </w:r>
      <w:r w:rsidR="00007771">
        <w:t>T</w:t>
      </w:r>
      <w:r w:rsidR="000A5C62">
        <w:t>eam to verify your ID, they will need to take a photocopy for records.</w:t>
      </w:r>
    </w:p>
    <w:p w14:paraId="5FB4ACAD" w14:textId="77777777" w:rsidR="006B1158" w:rsidRDefault="006B1158" w:rsidP="00976FD0"/>
    <w:p w14:paraId="174F9667" w14:textId="7A9A2689" w:rsidR="006B1158" w:rsidRDefault="006B1158" w:rsidP="006B1158">
      <w:pPr>
        <w:pStyle w:val="Heading2"/>
      </w:pPr>
      <w:r>
        <w:t>Administration fee:</w:t>
      </w:r>
    </w:p>
    <w:p w14:paraId="59C5571E" w14:textId="606F5439" w:rsidR="006B1158" w:rsidRDefault="00FE2494" w:rsidP="006B1158">
      <w:r>
        <w:t xml:space="preserve">Our </w:t>
      </w:r>
      <w:r w:rsidR="006B1158">
        <w:t>policy is not to charge for Subject Access Requests.</w:t>
      </w:r>
    </w:p>
    <w:p w14:paraId="404C44D5" w14:textId="77777777" w:rsidR="006B1158" w:rsidRDefault="006B1158" w:rsidP="006B1158"/>
    <w:p w14:paraId="27F3B0C4" w14:textId="76A45E56" w:rsidR="006B1158" w:rsidRDefault="006B1158" w:rsidP="00C30EAB">
      <w:pPr>
        <w:pStyle w:val="Heading1"/>
      </w:pPr>
      <w:r>
        <w:t>Section One: Data Subject</w:t>
      </w:r>
    </w:p>
    <w:p w14:paraId="6ABFCDC9" w14:textId="344DEE4E" w:rsidR="006B1158" w:rsidRDefault="006B1158" w:rsidP="006B1158">
      <w:r>
        <w:t>Please fill in your details (the data subject). If you are not the data subject and you are applying on behalf of someone else, please fill in</w:t>
      </w:r>
      <w:r w:rsidR="00007771">
        <w:t xml:space="preserve"> </w:t>
      </w:r>
      <w:r>
        <w:t>the details of the data subject below and not your own.</w:t>
      </w:r>
      <w:r w:rsidR="001F2DF8">
        <w:t xml:space="preserve">   P</w:t>
      </w:r>
      <w:r w:rsidR="001F2DF8" w:rsidRPr="001F2DF8">
        <w:t>lease ensure you enclose an original letter of authorisation from that individual (the person who the information is about).  Please also ensure that this individual has signed the application form and provided their identification documents.</w:t>
      </w:r>
    </w:p>
    <w:p w14:paraId="2C4C63EA" w14:textId="6981BEBE" w:rsidR="006B1158" w:rsidRDefault="006B1158" w:rsidP="006B1158"/>
    <w:tbl>
      <w:tblPr>
        <w:tblStyle w:val="TableGrid"/>
        <w:tblW w:w="0" w:type="auto"/>
        <w:tblLook w:val="04A0" w:firstRow="1" w:lastRow="0" w:firstColumn="1" w:lastColumn="0" w:noHBand="0" w:noVBand="1"/>
      </w:tblPr>
      <w:tblGrid>
        <w:gridCol w:w="2830"/>
        <w:gridCol w:w="6180"/>
      </w:tblGrid>
      <w:tr w:rsidR="001B612A" w14:paraId="3EBC1532" w14:textId="77777777" w:rsidTr="001B612A">
        <w:tc>
          <w:tcPr>
            <w:tcW w:w="2830" w:type="dxa"/>
          </w:tcPr>
          <w:p w14:paraId="3B8B9B83" w14:textId="04BEFBA7" w:rsidR="001B612A" w:rsidRDefault="001B612A" w:rsidP="006B1158">
            <w:r>
              <w:t>Surname/last name</w:t>
            </w:r>
          </w:p>
        </w:tc>
        <w:tc>
          <w:tcPr>
            <w:tcW w:w="6180" w:type="dxa"/>
          </w:tcPr>
          <w:p w14:paraId="75D9C734" w14:textId="77777777" w:rsidR="001B612A" w:rsidRDefault="001B612A" w:rsidP="006B1158"/>
        </w:tc>
      </w:tr>
      <w:tr w:rsidR="001B612A" w14:paraId="1D971187" w14:textId="77777777" w:rsidTr="001B612A">
        <w:tc>
          <w:tcPr>
            <w:tcW w:w="2830" w:type="dxa"/>
          </w:tcPr>
          <w:p w14:paraId="5085EA04" w14:textId="6FA7F79A" w:rsidR="001B612A" w:rsidRDefault="001B612A" w:rsidP="006B1158">
            <w:r>
              <w:t>First name(s)</w:t>
            </w:r>
          </w:p>
        </w:tc>
        <w:tc>
          <w:tcPr>
            <w:tcW w:w="6180" w:type="dxa"/>
          </w:tcPr>
          <w:p w14:paraId="3C6F86E7" w14:textId="77777777" w:rsidR="001B612A" w:rsidRDefault="001B612A" w:rsidP="006B1158"/>
        </w:tc>
      </w:tr>
      <w:tr w:rsidR="001B612A" w14:paraId="3C09F1A5" w14:textId="77777777" w:rsidTr="001B612A">
        <w:tc>
          <w:tcPr>
            <w:tcW w:w="2830" w:type="dxa"/>
          </w:tcPr>
          <w:p w14:paraId="47883811" w14:textId="4CDA9C16" w:rsidR="001B612A" w:rsidRDefault="001B612A" w:rsidP="006B1158">
            <w:r>
              <w:t>Date of Birth</w:t>
            </w:r>
          </w:p>
        </w:tc>
        <w:tc>
          <w:tcPr>
            <w:tcW w:w="6180" w:type="dxa"/>
          </w:tcPr>
          <w:p w14:paraId="4FDBBDB7" w14:textId="77777777" w:rsidR="001B612A" w:rsidRDefault="001B612A" w:rsidP="006B1158"/>
        </w:tc>
      </w:tr>
      <w:tr w:rsidR="001B612A" w14:paraId="442AAE7D" w14:textId="77777777" w:rsidTr="001B612A">
        <w:tc>
          <w:tcPr>
            <w:tcW w:w="2830" w:type="dxa"/>
          </w:tcPr>
          <w:p w14:paraId="64880A73" w14:textId="1C65506E" w:rsidR="001B612A" w:rsidRDefault="003B3AE3" w:rsidP="006B1158">
            <w:r>
              <w:t xml:space="preserve">Postal </w:t>
            </w:r>
            <w:r w:rsidR="001B612A">
              <w:t>Address</w:t>
            </w:r>
          </w:p>
        </w:tc>
        <w:tc>
          <w:tcPr>
            <w:tcW w:w="6180" w:type="dxa"/>
          </w:tcPr>
          <w:p w14:paraId="5205D0DE" w14:textId="7EE396C9" w:rsidR="001B612A" w:rsidRDefault="001B612A" w:rsidP="006B1158"/>
        </w:tc>
      </w:tr>
      <w:tr w:rsidR="003B3AE3" w14:paraId="275C6C08" w14:textId="77777777" w:rsidTr="001B612A">
        <w:tc>
          <w:tcPr>
            <w:tcW w:w="2830" w:type="dxa"/>
          </w:tcPr>
          <w:p w14:paraId="4B0F291B" w14:textId="1C790755" w:rsidR="003B3AE3" w:rsidRDefault="003B3AE3" w:rsidP="006B1158">
            <w:r>
              <w:t>Email Address</w:t>
            </w:r>
          </w:p>
        </w:tc>
        <w:tc>
          <w:tcPr>
            <w:tcW w:w="6180" w:type="dxa"/>
          </w:tcPr>
          <w:p w14:paraId="1FA8BCB7" w14:textId="77777777" w:rsidR="003B3AE3" w:rsidRDefault="003B3AE3" w:rsidP="006B1158"/>
        </w:tc>
      </w:tr>
      <w:tr w:rsidR="001B612A" w14:paraId="44B4A274" w14:textId="77777777" w:rsidTr="001B612A">
        <w:tc>
          <w:tcPr>
            <w:tcW w:w="2830" w:type="dxa"/>
          </w:tcPr>
          <w:p w14:paraId="39810DC0" w14:textId="2DBD7B28" w:rsidR="001B612A" w:rsidRDefault="003B3AE3" w:rsidP="006B1158">
            <w:r>
              <w:t>Contact</w:t>
            </w:r>
            <w:r w:rsidR="001B612A">
              <w:t xml:space="preserve"> telephone number(s)</w:t>
            </w:r>
          </w:p>
        </w:tc>
        <w:tc>
          <w:tcPr>
            <w:tcW w:w="6180" w:type="dxa"/>
          </w:tcPr>
          <w:p w14:paraId="26F94ABB" w14:textId="77777777" w:rsidR="001B612A" w:rsidRDefault="001B612A" w:rsidP="006B1158"/>
        </w:tc>
      </w:tr>
      <w:tr w:rsidR="003B3AE3" w14:paraId="104EDFD2" w14:textId="77777777" w:rsidTr="001B612A">
        <w:tc>
          <w:tcPr>
            <w:tcW w:w="2830" w:type="dxa"/>
          </w:tcPr>
          <w:p w14:paraId="7AFA44FB" w14:textId="749BE3A9" w:rsidR="003B3AE3" w:rsidRDefault="003B3AE3" w:rsidP="006B1158">
            <w:proofErr w:type="spellStart"/>
            <w:r>
              <w:t>Were</w:t>
            </w:r>
            <w:proofErr w:type="spellEnd"/>
            <w:r>
              <w:t>/are you a:</w:t>
            </w:r>
          </w:p>
        </w:tc>
        <w:tc>
          <w:tcPr>
            <w:tcW w:w="6180" w:type="dxa"/>
          </w:tcPr>
          <w:p w14:paraId="6E355D72" w14:textId="06DB81FE" w:rsidR="003B3AE3" w:rsidRDefault="003B3AE3" w:rsidP="006B1158">
            <w:r>
              <w:t xml:space="preserve">Student/Staff/Other (if student please include your student number) </w:t>
            </w:r>
            <w:r w:rsidR="002E6CFF">
              <w:t>(If staff member please provide details of your role and dates of employment)</w:t>
            </w:r>
          </w:p>
        </w:tc>
      </w:tr>
      <w:tr w:rsidR="001305AA" w14:paraId="693BCAE6" w14:textId="77777777" w:rsidTr="001B612A">
        <w:tc>
          <w:tcPr>
            <w:tcW w:w="2830" w:type="dxa"/>
          </w:tcPr>
          <w:p w14:paraId="2F69882B" w14:textId="51CF10D8" w:rsidR="001305AA" w:rsidRDefault="00C55E6D" w:rsidP="00C55E6D">
            <w:r>
              <w:t xml:space="preserve">Previous Addresses </w:t>
            </w:r>
          </w:p>
        </w:tc>
        <w:tc>
          <w:tcPr>
            <w:tcW w:w="6180" w:type="dxa"/>
          </w:tcPr>
          <w:p w14:paraId="7E99B182" w14:textId="56F917DF" w:rsidR="001305AA" w:rsidRDefault="00C55E6D" w:rsidP="006B1158">
            <w:r>
              <w:t>I</w:t>
            </w:r>
            <w:r>
              <w:t xml:space="preserve">f you have lived at your residential address for less than two </w:t>
            </w:r>
            <w:proofErr w:type="gramStart"/>
            <w:r>
              <w:t>years</w:t>
            </w:r>
            <w:proofErr w:type="gramEnd"/>
            <w:r>
              <w:t xml:space="preserve"> please give</w:t>
            </w:r>
            <w:r>
              <w:t xml:space="preserve"> </w:t>
            </w:r>
            <w:r>
              <w:t>your previous addresses (including dates)</w:t>
            </w:r>
          </w:p>
        </w:tc>
      </w:tr>
    </w:tbl>
    <w:p w14:paraId="21AFDB86" w14:textId="77777777" w:rsidR="006B1158" w:rsidRDefault="006B1158" w:rsidP="006B1158"/>
    <w:p w14:paraId="625201AF" w14:textId="5A7539B5" w:rsidR="00D360D8" w:rsidRDefault="00D360D8" w:rsidP="00D360D8">
      <w:pPr>
        <w:pStyle w:val="Heading2"/>
      </w:pPr>
      <w:r>
        <w:t>Identification</w:t>
      </w:r>
    </w:p>
    <w:p w14:paraId="0460F97C" w14:textId="6DBB85EB" w:rsidR="00D360D8" w:rsidRDefault="00D360D8" w:rsidP="00D360D8">
      <w:r>
        <w:t>I am enclosing the following copies as proof of identity:</w:t>
      </w:r>
    </w:p>
    <w:p w14:paraId="775D0B3C" w14:textId="77777777" w:rsidR="00D360D8" w:rsidRDefault="00D360D8" w:rsidP="00D360D8"/>
    <w:p w14:paraId="6FA974FD" w14:textId="4424A58C" w:rsidR="00723161" w:rsidRDefault="00723161" w:rsidP="00D360D8">
      <w:r>
        <w:t xml:space="preserve">At least one of: </w:t>
      </w:r>
      <w:r w:rsidR="00D360D8">
        <w:t xml:space="preserve">Birth certificate </w:t>
      </w:r>
      <w:r w:rsidR="00803AE3">
        <w:t xml:space="preserve">[   </w:t>
      </w:r>
      <w:proofErr w:type="gramStart"/>
      <w:r w:rsidR="00803AE3">
        <w:t xml:space="preserve">  ]</w:t>
      </w:r>
      <w:proofErr w:type="gramEnd"/>
      <w:r w:rsidR="00803AE3">
        <w:t xml:space="preserve">   Driving </w:t>
      </w:r>
      <w:proofErr w:type="gramStart"/>
      <w:r w:rsidR="00803AE3">
        <w:t>licence  [</w:t>
      </w:r>
      <w:proofErr w:type="gramEnd"/>
      <w:r w:rsidR="00803AE3">
        <w:t xml:space="preserve">   </w:t>
      </w:r>
      <w:proofErr w:type="gramStart"/>
      <w:r w:rsidR="00803AE3">
        <w:t xml:space="preserve">  ]</w:t>
      </w:r>
      <w:proofErr w:type="gramEnd"/>
      <w:r w:rsidR="00803AE3">
        <w:t xml:space="preserve">   Passport [   </w:t>
      </w:r>
      <w:proofErr w:type="gramStart"/>
      <w:r w:rsidR="00803AE3">
        <w:t xml:space="preserve">  ]</w:t>
      </w:r>
      <w:proofErr w:type="gramEnd"/>
      <w:r w:rsidR="00803AE3">
        <w:t xml:space="preserve">   </w:t>
      </w:r>
    </w:p>
    <w:p w14:paraId="5152B88C" w14:textId="15AC5ECF" w:rsidR="00D360D8" w:rsidRDefault="00723161" w:rsidP="00D360D8">
      <w:r>
        <w:t xml:space="preserve">At least one: </w:t>
      </w:r>
      <w:r w:rsidR="00803AE3">
        <w:t>Official letter to my address [</w:t>
      </w:r>
      <w:r w:rsidR="003F1C8B">
        <w:t xml:space="preserve"> </w:t>
      </w:r>
      <w:r w:rsidR="00803AE3">
        <w:t xml:space="preserve">  </w:t>
      </w:r>
      <w:proofErr w:type="gramStart"/>
      <w:r w:rsidR="00803AE3">
        <w:t xml:space="preserve">  ]</w:t>
      </w:r>
      <w:proofErr w:type="gramEnd"/>
    </w:p>
    <w:p w14:paraId="61252DFC" w14:textId="1654437C" w:rsidR="00803AE3" w:rsidRDefault="00803AE3" w:rsidP="00D360D8"/>
    <w:p w14:paraId="4FC51121" w14:textId="206CC15D" w:rsidR="00803AE3" w:rsidRDefault="000E355B" w:rsidP="00803AE3">
      <w:pPr>
        <w:pStyle w:val="Heading2"/>
      </w:pPr>
      <w:r>
        <w:t>Section Two: Your Request</w:t>
      </w:r>
    </w:p>
    <w:p w14:paraId="4B822916" w14:textId="77777777" w:rsidR="000E355B" w:rsidRPr="00CE0F6B" w:rsidRDefault="000E355B" w:rsidP="000E355B">
      <w:pPr>
        <w:spacing w:before="240" w:after="240"/>
        <w:rPr>
          <w:rFonts w:cs="Arial"/>
        </w:rPr>
      </w:pPr>
      <w:proofErr w:type="gramStart"/>
      <w:r w:rsidRPr="00CE0F6B">
        <w:rPr>
          <w:rFonts w:cs="Arial"/>
        </w:rPr>
        <w:t>In order to</w:t>
      </w:r>
      <w:proofErr w:type="gramEnd"/>
      <w:r w:rsidRPr="00CE0F6B">
        <w:rPr>
          <w:rFonts w:cs="Arial"/>
        </w:rPr>
        <w:t xml:space="preserve"> help us to find the information to which you are requesting access, please provide details of the </w:t>
      </w:r>
      <w:r w:rsidRPr="00CE0F6B">
        <w:rPr>
          <w:rFonts w:cs="Arial"/>
          <w:u w:val="single"/>
        </w:rPr>
        <w:t>specific</w:t>
      </w:r>
      <w:r w:rsidRPr="00CE0F6B">
        <w:rPr>
          <w:rFonts w:cs="Arial"/>
        </w:rPr>
        <w:t xml:space="preserve"> information you require in the sections below.</w:t>
      </w:r>
    </w:p>
    <w:p w14:paraId="27E82A6B" w14:textId="2BDB8234" w:rsidR="009324C9" w:rsidRDefault="000E355B" w:rsidP="000E355B">
      <w:r w:rsidRPr="00CE0F6B">
        <w:rPr>
          <w:rFonts w:cs="Arial"/>
        </w:rPr>
        <w:t xml:space="preserve">Failure to provide sufficient information may limit our ability to locate data relevant to your submission or result in a determination that the request is excessive. To prevent delays, and to ensure that we </w:t>
      </w:r>
      <w:proofErr w:type="gramStart"/>
      <w:r w:rsidRPr="00CE0F6B">
        <w:rPr>
          <w:rFonts w:cs="Arial"/>
        </w:rPr>
        <w:t>are able to</w:t>
      </w:r>
      <w:proofErr w:type="gramEnd"/>
      <w:r w:rsidRPr="00CE0F6B">
        <w:rPr>
          <w:rFonts w:cs="Arial"/>
        </w:rPr>
        <w:t xml:space="preserve"> provide you with the information you are seeking to access, you are advised to provide as much information related to the data requested as possible. You may be contacted for further details or to clarify the scope of your request.</w:t>
      </w:r>
      <w:r w:rsidRPr="00CE0F6B">
        <w:rPr>
          <w:rFonts w:cs="Arial"/>
        </w:rPr>
        <w:t xml:space="preserve">  </w:t>
      </w:r>
      <w:proofErr w:type="gramStart"/>
      <w:r w:rsidR="008175DD" w:rsidRPr="00CE0F6B">
        <w:t>Please</w:t>
      </w:r>
      <w:proofErr w:type="gramEnd"/>
      <w:r w:rsidR="008175DD" w:rsidRPr="00CE0F6B">
        <w:t xml:space="preserve"> tell us if you know in which capacity the information is being held, together with any names or dates you may have. If you do not know exact dates, please give the year(s) that you think may be relevant.</w:t>
      </w:r>
    </w:p>
    <w:p w14:paraId="24F6A02F" w14:textId="77777777" w:rsidR="009D1113" w:rsidRDefault="009D1113" w:rsidP="000E355B"/>
    <w:p w14:paraId="5EDD187D" w14:textId="77777777" w:rsidR="009D1113" w:rsidRPr="00CE0F6B" w:rsidRDefault="009D1113" w:rsidP="000E355B"/>
    <w:tbl>
      <w:tblPr>
        <w:tblStyle w:val="TableGrid"/>
        <w:tblW w:w="0" w:type="auto"/>
        <w:tblLook w:val="04A0" w:firstRow="1" w:lastRow="0" w:firstColumn="1" w:lastColumn="0" w:noHBand="0" w:noVBand="1"/>
      </w:tblPr>
      <w:tblGrid>
        <w:gridCol w:w="9010"/>
      </w:tblGrid>
      <w:tr w:rsidR="000B4D0C" w14:paraId="5D5C29EB" w14:textId="77777777" w:rsidTr="000B4D0C">
        <w:tc>
          <w:tcPr>
            <w:tcW w:w="9010" w:type="dxa"/>
          </w:tcPr>
          <w:p w14:paraId="39357515" w14:textId="77777777" w:rsidR="000B4D0C" w:rsidRPr="004561D3" w:rsidRDefault="000B4D0C" w:rsidP="000B4D0C">
            <w:pPr>
              <w:widowControl w:val="0"/>
              <w:tabs>
                <w:tab w:val="left" w:pos="787"/>
              </w:tabs>
              <w:spacing w:before="120" w:after="120"/>
              <w:outlineLvl w:val="2"/>
              <w:rPr>
                <w:rFonts w:ascii="Helvetica" w:hAnsi="Helvetica" w:cs="Arial"/>
                <w:b/>
                <w:bCs/>
                <w:spacing w:val="-1"/>
              </w:rPr>
            </w:pPr>
            <w:r w:rsidRPr="004561D3">
              <w:rPr>
                <w:rFonts w:ascii="Helvetica" w:hAnsi="Helvetica" w:cs="Arial"/>
                <w:b/>
                <w:spacing w:val="-1"/>
              </w:rPr>
              <w:t>Categories/Type of Information required</w:t>
            </w:r>
          </w:p>
          <w:p w14:paraId="52D96977" w14:textId="4F7DFAB1" w:rsidR="000B4D0C" w:rsidRPr="000B4D0C" w:rsidRDefault="000B4D0C" w:rsidP="000B4D0C">
            <w:pPr>
              <w:widowControl w:val="0"/>
              <w:tabs>
                <w:tab w:val="left" w:pos="787"/>
              </w:tabs>
              <w:spacing w:before="120" w:after="120"/>
              <w:outlineLvl w:val="2"/>
              <w:rPr>
                <w:rFonts w:ascii="Helvetica" w:hAnsi="Helvetica" w:cs="Arial"/>
                <w:i/>
                <w:iCs/>
                <w:spacing w:val="-1"/>
              </w:rPr>
            </w:pPr>
            <w:r w:rsidRPr="000B4D0C">
              <w:rPr>
                <w:rFonts w:ascii="Helvetica" w:hAnsi="Helvetica" w:cs="Arial"/>
                <w:i/>
                <w:iCs/>
                <w:spacing w:val="-1"/>
              </w:rPr>
              <w:t xml:space="preserve">This may </w:t>
            </w:r>
            <w:proofErr w:type="gramStart"/>
            <w:r w:rsidRPr="000B4D0C">
              <w:rPr>
                <w:rFonts w:ascii="Helvetica" w:hAnsi="Helvetica" w:cs="Arial"/>
                <w:i/>
                <w:iCs/>
                <w:spacing w:val="-1"/>
              </w:rPr>
              <w:t>include:</w:t>
            </w:r>
            <w:proofErr w:type="gramEnd"/>
            <w:r w:rsidRPr="000B4D0C">
              <w:rPr>
                <w:rFonts w:ascii="Helvetica" w:hAnsi="Helvetica" w:cs="Arial"/>
                <w:i/>
                <w:iCs/>
                <w:spacing w:val="-1"/>
              </w:rPr>
              <w:t xml:space="preserve"> academic appeals, emails from/to </w:t>
            </w:r>
            <w:proofErr w:type="gramStart"/>
            <w:r w:rsidRPr="000B4D0C">
              <w:rPr>
                <w:rFonts w:ascii="Helvetica" w:hAnsi="Helvetica" w:cs="Arial"/>
                <w:i/>
                <w:iCs/>
                <w:spacing w:val="-1"/>
              </w:rPr>
              <w:t>particular members</w:t>
            </w:r>
            <w:proofErr w:type="gramEnd"/>
            <w:r w:rsidRPr="000B4D0C">
              <w:rPr>
                <w:rFonts w:ascii="Helvetica" w:hAnsi="Helvetica" w:cs="Arial"/>
                <w:i/>
                <w:iCs/>
                <w:spacing w:val="-1"/>
              </w:rPr>
              <w:t xml:space="preserve"> of </w:t>
            </w:r>
            <w:r w:rsidR="006C5F6B">
              <w:rPr>
                <w:rFonts w:ascii="Helvetica" w:hAnsi="Helvetica" w:cs="Arial"/>
                <w:i/>
                <w:iCs/>
                <w:spacing w:val="-1"/>
              </w:rPr>
              <w:t>staff etc</w:t>
            </w:r>
            <w:r w:rsidRPr="000B4D0C">
              <w:rPr>
                <w:rFonts w:ascii="Helvetica" w:hAnsi="Helvetica" w:cs="Arial"/>
                <w:i/>
                <w:iCs/>
                <w:spacing w:val="-1"/>
              </w:rPr>
              <w:t>.</w:t>
            </w:r>
          </w:p>
          <w:p w14:paraId="79AFD4F7" w14:textId="77777777" w:rsidR="000B4D0C" w:rsidRPr="004561D3" w:rsidRDefault="000B4D0C" w:rsidP="000B4D0C">
            <w:pPr>
              <w:widowControl w:val="0"/>
              <w:tabs>
                <w:tab w:val="left" w:pos="787"/>
              </w:tabs>
              <w:spacing w:before="120" w:after="120"/>
              <w:outlineLvl w:val="2"/>
              <w:rPr>
                <w:rFonts w:ascii="Helvetica" w:hAnsi="Helvetica" w:cs="Arial"/>
                <w:b/>
                <w:bCs/>
                <w:spacing w:val="-1"/>
              </w:rPr>
            </w:pPr>
            <w:r w:rsidRPr="004561D3">
              <w:rPr>
                <w:rFonts w:ascii="Helvetica" w:hAnsi="Helvetica" w:cs="Arial"/>
                <w:b/>
                <w:spacing w:val="-1"/>
              </w:rPr>
              <w:t>Description</w:t>
            </w:r>
          </w:p>
          <w:p w14:paraId="698A06A8" w14:textId="77777777" w:rsidR="000B4D0C" w:rsidRPr="000B4D0C" w:rsidRDefault="000B4D0C" w:rsidP="000B4D0C">
            <w:pPr>
              <w:widowControl w:val="0"/>
              <w:tabs>
                <w:tab w:val="left" w:pos="787"/>
              </w:tabs>
              <w:spacing w:before="120" w:after="120"/>
              <w:outlineLvl w:val="2"/>
              <w:rPr>
                <w:rFonts w:ascii="Helvetica" w:hAnsi="Helvetica" w:cs="Arial"/>
                <w:i/>
                <w:iCs/>
                <w:spacing w:val="-1"/>
              </w:rPr>
            </w:pPr>
            <w:r w:rsidRPr="000B4D0C">
              <w:rPr>
                <w:rFonts w:ascii="Helvetica" w:hAnsi="Helvetica" w:cs="Arial"/>
                <w:i/>
                <w:iCs/>
                <w:spacing w:val="-1"/>
              </w:rPr>
              <w:t>This should specify the subject of the data you are looking for.</w:t>
            </w:r>
          </w:p>
          <w:p w14:paraId="6F2E4FD8" w14:textId="77777777" w:rsidR="000B4D0C" w:rsidRPr="004561D3" w:rsidRDefault="000B4D0C" w:rsidP="000B4D0C">
            <w:pPr>
              <w:widowControl w:val="0"/>
              <w:tabs>
                <w:tab w:val="left" w:pos="787"/>
              </w:tabs>
              <w:spacing w:before="120" w:after="120"/>
              <w:outlineLvl w:val="2"/>
              <w:rPr>
                <w:rFonts w:ascii="Helvetica" w:hAnsi="Helvetica" w:cs="Arial"/>
                <w:b/>
                <w:bCs/>
                <w:spacing w:val="-1"/>
              </w:rPr>
            </w:pPr>
            <w:r w:rsidRPr="004561D3">
              <w:rPr>
                <w:rFonts w:ascii="Helvetica" w:hAnsi="Helvetica" w:cs="Arial"/>
                <w:b/>
                <w:spacing w:val="-1"/>
              </w:rPr>
              <w:t>Time Period</w:t>
            </w:r>
          </w:p>
          <w:p w14:paraId="5EB9F220" w14:textId="77777777" w:rsidR="000B4D0C" w:rsidRPr="000B4D0C" w:rsidRDefault="000B4D0C" w:rsidP="000B4D0C">
            <w:pPr>
              <w:widowControl w:val="0"/>
              <w:tabs>
                <w:tab w:val="left" w:pos="787"/>
              </w:tabs>
              <w:spacing w:before="120" w:after="120"/>
              <w:outlineLvl w:val="2"/>
              <w:rPr>
                <w:rFonts w:ascii="Helvetica" w:hAnsi="Helvetica" w:cs="Arial"/>
                <w:i/>
                <w:iCs/>
                <w:spacing w:val="-1"/>
              </w:rPr>
            </w:pPr>
            <w:r w:rsidRPr="000B4D0C">
              <w:rPr>
                <w:rFonts w:ascii="Helvetica" w:hAnsi="Helvetica" w:cs="Arial"/>
                <w:i/>
                <w:iCs/>
                <w:spacing w:val="-1"/>
              </w:rPr>
              <w:t>Please use the format “DD/MM/YYYY – DD/MM/YYYY”.</w:t>
            </w:r>
          </w:p>
          <w:p w14:paraId="1E8A9BC1" w14:textId="77777777" w:rsidR="000B4D0C" w:rsidRPr="004561D3" w:rsidRDefault="000B4D0C" w:rsidP="000B4D0C">
            <w:pPr>
              <w:widowControl w:val="0"/>
              <w:tabs>
                <w:tab w:val="left" w:pos="787"/>
              </w:tabs>
              <w:spacing w:before="120" w:after="120"/>
              <w:outlineLvl w:val="2"/>
              <w:rPr>
                <w:rFonts w:ascii="Helvetica" w:hAnsi="Helvetica" w:cs="Arial"/>
                <w:b/>
                <w:bCs/>
                <w:spacing w:val="-1"/>
              </w:rPr>
            </w:pPr>
            <w:r w:rsidRPr="004561D3">
              <w:rPr>
                <w:rFonts w:ascii="Helvetica" w:hAnsi="Helvetica" w:cs="Arial"/>
                <w:b/>
                <w:spacing w:val="-1"/>
              </w:rPr>
              <w:t>Relevant Departments/People</w:t>
            </w:r>
          </w:p>
          <w:p w14:paraId="468604B1" w14:textId="77777777" w:rsidR="000B4D0C" w:rsidRPr="000B4D0C" w:rsidRDefault="000B4D0C" w:rsidP="000B4D0C">
            <w:pPr>
              <w:widowControl w:val="0"/>
              <w:tabs>
                <w:tab w:val="left" w:pos="787"/>
              </w:tabs>
              <w:spacing w:before="120" w:after="120"/>
              <w:outlineLvl w:val="2"/>
              <w:rPr>
                <w:rFonts w:ascii="Helvetica" w:hAnsi="Helvetica" w:cs="Arial"/>
                <w:i/>
                <w:iCs/>
                <w:spacing w:val="-1"/>
              </w:rPr>
            </w:pPr>
            <w:r w:rsidRPr="000B4D0C">
              <w:rPr>
                <w:rFonts w:ascii="Helvetica" w:hAnsi="Helvetica" w:cs="Arial"/>
                <w:i/>
                <w:iCs/>
                <w:spacing w:val="-1"/>
              </w:rPr>
              <w:t>List the name of any teams, departments, or individuals who are likely to hold the information you seek or may be able to give further context to your request; you should include their role in any relevant circumstances; for example: “John Smith – in Human Resources”.</w:t>
            </w:r>
          </w:p>
          <w:p w14:paraId="1E6EE261" w14:textId="77777777" w:rsidR="000B4D0C" w:rsidRPr="004561D3" w:rsidRDefault="000B4D0C" w:rsidP="000B4D0C">
            <w:pPr>
              <w:widowControl w:val="0"/>
              <w:tabs>
                <w:tab w:val="left" w:pos="787"/>
              </w:tabs>
              <w:spacing w:before="120" w:after="120"/>
              <w:outlineLvl w:val="2"/>
              <w:rPr>
                <w:rFonts w:ascii="Helvetica" w:hAnsi="Helvetica" w:cs="Arial"/>
                <w:spacing w:val="-1"/>
              </w:rPr>
            </w:pPr>
            <w:r w:rsidRPr="004561D3">
              <w:rPr>
                <w:rFonts w:ascii="Helvetica" w:hAnsi="Helvetica" w:cs="Arial"/>
                <w:b/>
                <w:spacing w:val="-1"/>
              </w:rPr>
              <w:t>General Note</w:t>
            </w:r>
          </w:p>
          <w:p w14:paraId="1EEF622E" w14:textId="77777777" w:rsidR="000B4D0C" w:rsidRPr="000B4D0C" w:rsidRDefault="000B4D0C" w:rsidP="000B4D0C">
            <w:pPr>
              <w:widowControl w:val="0"/>
              <w:tabs>
                <w:tab w:val="left" w:pos="787"/>
              </w:tabs>
              <w:spacing w:before="120" w:after="120"/>
              <w:outlineLvl w:val="2"/>
              <w:rPr>
                <w:rFonts w:ascii="Helvetica" w:hAnsi="Helvetica" w:cs="Arial"/>
                <w:i/>
                <w:iCs/>
                <w:spacing w:val="-1"/>
              </w:rPr>
            </w:pPr>
            <w:r w:rsidRPr="000B4D0C">
              <w:rPr>
                <w:rFonts w:ascii="Helvetica" w:hAnsi="Helvetica" w:cs="Arial"/>
                <w:i/>
                <w:iCs/>
                <w:spacing w:val="-1"/>
              </w:rPr>
              <w:t xml:space="preserve">You should always consider where you can be more specific – this will lessen the likelihood of your request being determined to be excessive; for </w:t>
            </w:r>
            <w:proofErr w:type="gramStart"/>
            <w:r w:rsidRPr="000B4D0C">
              <w:rPr>
                <w:rFonts w:ascii="Helvetica" w:hAnsi="Helvetica" w:cs="Arial"/>
                <w:i/>
                <w:iCs/>
                <w:spacing w:val="-1"/>
              </w:rPr>
              <w:t>example</w:t>
            </w:r>
            <w:proofErr w:type="gramEnd"/>
            <w:r w:rsidRPr="000B4D0C">
              <w:rPr>
                <w:rFonts w:ascii="Helvetica" w:hAnsi="Helvetica" w:cs="Arial"/>
                <w:i/>
                <w:iCs/>
                <w:spacing w:val="-1"/>
              </w:rPr>
              <w:t xml:space="preserve"> following the example above as opposed to requesting “all emails about me”.</w:t>
            </w:r>
          </w:p>
          <w:p w14:paraId="4F67D4D1" w14:textId="77777777" w:rsidR="000B4D0C" w:rsidRDefault="000B4D0C" w:rsidP="009324C9"/>
        </w:tc>
      </w:tr>
    </w:tbl>
    <w:p w14:paraId="243BB99E" w14:textId="79EF3769" w:rsidR="008175DD" w:rsidRDefault="008175DD" w:rsidP="009324C9"/>
    <w:p w14:paraId="73E9ECD2" w14:textId="51F1A5C7" w:rsidR="008175DD" w:rsidRDefault="008175DD" w:rsidP="009324C9"/>
    <w:p w14:paraId="5594CC01" w14:textId="77777777" w:rsidR="008175DD" w:rsidRDefault="008175DD" w:rsidP="009324C9"/>
    <w:p w14:paraId="20264712" w14:textId="77777777" w:rsidR="008175DD" w:rsidRDefault="008175DD" w:rsidP="009324C9"/>
    <w:p w14:paraId="33368D22" w14:textId="77777777" w:rsidR="008175DD" w:rsidRDefault="008175DD" w:rsidP="009324C9"/>
    <w:p w14:paraId="48A3D1C9" w14:textId="77777777" w:rsidR="008175DD" w:rsidRDefault="008175DD" w:rsidP="009324C9"/>
    <w:p w14:paraId="41EDCCF5" w14:textId="77777777" w:rsidR="008175DD" w:rsidRDefault="008175DD" w:rsidP="009324C9"/>
    <w:p w14:paraId="60441C1A" w14:textId="77777777" w:rsidR="008175DD" w:rsidRDefault="008175DD" w:rsidP="009324C9"/>
    <w:p w14:paraId="328434F7" w14:textId="77777777" w:rsidR="008175DD" w:rsidRDefault="008175DD" w:rsidP="009324C9"/>
    <w:p w14:paraId="6D90ABE8" w14:textId="77777777" w:rsidR="008175DD" w:rsidRDefault="008175DD" w:rsidP="009324C9"/>
    <w:p w14:paraId="7ADA2FA3" w14:textId="77777777" w:rsidR="008175DD" w:rsidRDefault="008175DD" w:rsidP="009324C9"/>
    <w:p w14:paraId="20DCBAEF" w14:textId="77777777" w:rsidR="008175DD" w:rsidRDefault="008175DD" w:rsidP="009324C9"/>
    <w:p w14:paraId="466B899E" w14:textId="77777777" w:rsidR="00C30EAB" w:rsidRDefault="00C30EAB" w:rsidP="008175DD"/>
    <w:p w14:paraId="4A995F14" w14:textId="32C2040B" w:rsidR="00C30EAB" w:rsidRDefault="00C30EAB" w:rsidP="00C30EAB">
      <w:pPr>
        <w:pStyle w:val="Heading1"/>
      </w:pPr>
      <w:r>
        <w:t xml:space="preserve">Section </w:t>
      </w:r>
      <w:r w:rsidR="000F6642">
        <w:t>Three</w:t>
      </w:r>
      <w:r>
        <w:t>: Representation</w:t>
      </w:r>
    </w:p>
    <w:p w14:paraId="1FFBC12E" w14:textId="1A9E694A" w:rsidR="00C30EAB" w:rsidRDefault="00D36DB2" w:rsidP="00C30EAB">
      <w:r>
        <w:t>Please complete this section of the form with your details if you are acting on behalf of someone else (i.e. the data subject).</w:t>
      </w:r>
    </w:p>
    <w:p w14:paraId="30353954" w14:textId="77777777" w:rsidR="00D36DB2" w:rsidRDefault="00D36DB2" w:rsidP="00C30EAB"/>
    <w:p w14:paraId="66C29B20" w14:textId="001F8909" w:rsidR="00D36DB2" w:rsidRDefault="00D36DB2" w:rsidP="00C30EAB">
      <w:r>
        <w:t xml:space="preserve">If you are </w:t>
      </w:r>
      <w:r w:rsidRPr="00D36DB2">
        <w:rPr>
          <w:b/>
          <w:bCs/>
        </w:rPr>
        <w:t>NOT</w:t>
      </w:r>
      <w:r>
        <w:t xml:space="preserve"> the data subject, but an agent appointed on their behalf, you will need to provide evidence of your identity as well as that of the data subject and proof of your right to act on their behalf.</w:t>
      </w:r>
    </w:p>
    <w:p w14:paraId="0356E2BB" w14:textId="77777777" w:rsidR="002A21FE" w:rsidRDefault="002A21FE" w:rsidP="00C30EAB"/>
    <w:tbl>
      <w:tblPr>
        <w:tblStyle w:val="TableGrid"/>
        <w:tblW w:w="0" w:type="auto"/>
        <w:tblLook w:val="04A0" w:firstRow="1" w:lastRow="0" w:firstColumn="1" w:lastColumn="0" w:noHBand="0" w:noVBand="1"/>
      </w:tblPr>
      <w:tblGrid>
        <w:gridCol w:w="2830"/>
        <w:gridCol w:w="6180"/>
      </w:tblGrid>
      <w:tr w:rsidR="002A21FE" w14:paraId="07145E45" w14:textId="77777777" w:rsidTr="006F222A">
        <w:tc>
          <w:tcPr>
            <w:tcW w:w="2830" w:type="dxa"/>
          </w:tcPr>
          <w:p w14:paraId="3E200866" w14:textId="77777777" w:rsidR="002A21FE" w:rsidRDefault="002A21FE" w:rsidP="006F222A">
            <w:r>
              <w:t>Surname/last name</w:t>
            </w:r>
          </w:p>
        </w:tc>
        <w:tc>
          <w:tcPr>
            <w:tcW w:w="6180" w:type="dxa"/>
          </w:tcPr>
          <w:p w14:paraId="6DEF0EB6" w14:textId="77777777" w:rsidR="002A21FE" w:rsidRDefault="002A21FE" w:rsidP="006F222A"/>
        </w:tc>
      </w:tr>
      <w:tr w:rsidR="002A21FE" w14:paraId="154FA85E" w14:textId="77777777" w:rsidTr="006F222A">
        <w:tc>
          <w:tcPr>
            <w:tcW w:w="2830" w:type="dxa"/>
          </w:tcPr>
          <w:p w14:paraId="3371442D" w14:textId="77777777" w:rsidR="002A21FE" w:rsidRDefault="002A21FE" w:rsidP="006F222A">
            <w:r>
              <w:t>First name(s)</w:t>
            </w:r>
          </w:p>
        </w:tc>
        <w:tc>
          <w:tcPr>
            <w:tcW w:w="6180" w:type="dxa"/>
          </w:tcPr>
          <w:p w14:paraId="1B51344A" w14:textId="77777777" w:rsidR="002A21FE" w:rsidRDefault="002A21FE" w:rsidP="006F222A"/>
        </w:tc>
      </w:tr>
      <w:tr w:rsidR="002A21FE" w14:paraId="7EEE732C" w14:textId="77777777" w:rsidTr="006F222A">
        <w:tc>
          <w:tcPr>
            <w:tcW w:w="2830" w:type="dxa"/>
          </w:tcPr>
          <w:p w14:paraId="2BFADB71" w14:textId="77777777" w:rsidR="002A21FE" w:rsidRDefault="002A21FE" w:rsidP="006F222A">
            <w:r>
              <w:t>Date of Birth</w:t>
            </w:r>
          </w:p>
        </w:tc>
        <w:tc>
          <w:tcPr>
            <w:tcW w:w="6180" w:type="dxa"/>
          </w:tcPr>
          <w:p w14:paraId="51C147DB" w14:textId="77777777" w:rsidR="002A21FE" w:rsidRDefault="002A21FE" w:rsidP="006F222A"/>
        </w:tc>
      </w:tr>
      <w:tr w:rsidR="002E6CFF" w14:paraId="466C9B55" w14:textId="77777777" w:rsidTr="006F222A">
        <w:tc>
          <w:tcPr>
            <w:tcW w:w="2830" w:type="dxa"/>
          </w:tcPr>
          <w:p w14:paraId="70DAF13D" w14:textId="6E00FA30" w:rsidR="002E6CFF" w:rsidRDefault="002E6CFF" w:rsidP="006F222A">
            <w:r>
              <w:t>Organisation details</w:t>
            </w:r>
          </w:p>
        </w:tc>
        <w:tc>
          <w:tcPr>
            <w:tcW w:w="6180" w:type="dxa"/>
          </w:tcPr>
          <w:p w14:paraId="1A65975D" w14:textId="77777777" w:rsidR="002E6CFF" w:rsidRDefault="002E6CFF" w:rsidP="006F222A"/>
        </w:tc>
      </w:tr>
      <w:tr w:rsidR="002A21FE" w14:paraId="6D98A2BE" w14:textId="77777777" w:rsidTr="006F222A">
        <w:tc>
          <w:tcPr>
            <w:tcW w:w="2830" w:type="dxa"/>
          </w:tcPr>
          <w:p w14:paraId="1CC55E4A" w14:textId="476459F1" w:rsidR="002A21FE" w:rsidRDefault="002E6CFF" w:rsidP="006F222A">
            <w:r>
              <w:t xml:space="preserve">Postal </w:t>
            </w:r>
            <w:r w:rsidR="002A21FE">
              <w:t>Address</w:t>
            </w:r>
          </w:p>
        </w:tc>
        <w:tc>
          <w:tcPr>
            <w:tcW w:w="6180" w:type="dxa"/>
          </w:tcPr>
          <w:p w14:paraId="5ABF07BC" w14:textId="77777777" w:rsidR="002A21FE" w:rsidRDefault="002A21FE" w:rsidP="006F222A"/>
        </w:tc>
      </w:tr>
      <w:tr w:rsidR="002E6CFF" w14:paraId="094BAB3C" w14:textId="77777777" w:rsidTr="006F222A">
        <w:tc>
          <w:tcPr>
            <w:tcW w:w="2830" w:type="dxa"/>
          </w:tcPr>
          <w:p w14:paraId="540616C0" w14:textId="770A1FDA" w:rsidR="002E6CFF" w:rsidRDefault="002E6CFF" w:rsidP="006F222A">
            <w:r>
              <w:t>Email Address</w:t>
            </w:r>
          </w:p>
        </w:tc>
        <w:tc>
          <w:tcPr>
            <w:tcW w:w="6180" w:type="dxa"/>
          </w:tcPr>
          <w:p w14:paraId="08A3A709" w14:textId="77777777" w:rsidR="002E6CFF" w:rsidRDefault="002E6CFF" w:rsidP="006F222A"/>
        </w:tc>
      </w:tr>
      <w:tr w:rsidR="002A21FE" w14:paraId="2384C047" w14:textId="77777777" w:rsidTr="006F222A">
        <w:tc>
          <w:tcPr>
            <w:tcW w:w="2830" w:type="dxa"/>
          </w:tcPr>
          <w:p w14:paraId="7E13FEE0" w14:textId="77777777" w:rsidR="002A21FE" w:rsidRDefault="002A21FE" w:rsidP="006F222A">
            <w:r>
              <w:t>Daytime telephone number(s)</w:t>
            </w:r>
          </w:p>
        </w:tc>
        <w:tc>
          <w:tcPr>
            <w:tcW w:w="6180" w:type="dxa"/>
          </w:tcPr>
          <w:p w14:paraId="6025C1B2" w14:textId="77777777" w:rsidR="002A21FE" w:rsidRDefault="002A21FE" w:rsidP="006F222A"/>
        </w:tc>
      </w:tr>
    </w:tbl>
    <w:p w14:paraId="63729737" w14:textId="77777777" w:rsidR="002A21FE" w:rsidRDefault="002A21FE" w:rsidP="00C30EAB"/>
    <w:p w14:paraId="7E7C4878" w14:textId="77777777" w:rsidR="003F1C8B" w:rsidRDefault="003F1C8B" w:rsidP="003F1C8B">
      <w:pPr>
        <w:pStyle w:val="Heading2"/>
      </w:pPr>
      <w:r>
        <w:t>Identification</w:t>
      </w:r>
    </w:p>
    <w:p w14:paraId="00F515A4" w14:textId="77777777" w:rsidR="003F1C8B" w:rsidRDefault="003F1C8B" w:rsidP="003F1C8B">
      <w:r>
        <w:t>I am enclosing the following copies as proof of identity:</w:t>
      </w:r>
    </w:p>
    <w:p w14:paraId="554BD35F" w14:textId="77777777" w:rsidR="003F1C8B" w:rsidRDefault="003F1C8B" w:rsidP="003F1C8B"/>
    <w:p w14:paraId="58F8D674" w14:textId="77777777" w:rsidR="003F1C8B" w:rsidRDefault="003F1C8B" w:rsidP="003F1C8B">
      <w:r>
        <w:t xml:space="preserve">Birth certificate [   </w:t>
      </w:r>
      <w:proofErr w:type="gramStart"/>
      <w:r>
        <w:t xml:space="preserve">  ]</w:t>
      </w:r>
      <w:proofErr w:type="gramEnd"/>
      <w:r>
        <w:t xml:space="preserve">   Driving </w:t>
      </w:r>
      <w:proofErr w:type="gramStart"/>
      <w:r>
        <w:t>licence  [</w:t>
      </w:r>
      <w:proofErr w:type="gramEnd"/>
      <w:r>
        <w:t xml:space="preserve">   </w:t>
      </w:r>
      <w:proofErr w:type="gramStart"/>
      <w:r>
        <w:t xml:space="preserve">  ]</w:t>
      </w:r>
      <w:proofErr w:type="gramEnd"/>
      <w:r>
        <w:t xml:space="preserve">   Passport [   </w:t>
      </w:r>
      <w:proofErr w:type="gramStart"/>
      <w:r>
        <w:t xml:space="preserve">  ]</w:t>
      </w:r>
      <w:proofErr w:type="gramEnd"/>
      <w:r>
        <w:t xml:space="preserve">   Official letter to my address [   </w:t>
      </w:r>
      <w:proofErr w:type="gramStart"/>
      <w:r>
        <w:t xml:space="preserve">  ]</w:t>
      </w:r>
      <w:proofErr w:type="gramEnd"/>
    </w:p>
    <w:p w14:paraId="216D705C" w14:textId="77777777" w:rsidR="003F1C8B" w:rsidRDefault="003F1C8B" w:rsidP="00C30EAB"/>
    <w:p w14:paraId="48B09CA9" w14:textId="5051BAE3" w:rsidR="003F1C8B" w:rsidRDefault="003F1C8B" w:rsidP="003F1C8B">
      <w:pPr>
        <w:pStyle w:val="Heading2"/>
      </w:pPr>
      <w:r>
        <w:t>Relationship to the data subject</w:t>
      </w:r>
    </w:p>
    <w:p w14:paraId="1B4B60A0" w14:textId="4DA83D81" w:rsidR="003F1C8B" w:rsidRDefault="003F1C8B" w:rsidP="003F1C8B">
      <w:r>
        <w:t>Please describe below your relationship to the data subject (e.g. parents, carer, legal representative)</w:t>
      </w:r>
      <w:r w:rsidR="002D7716">
        <w:t>.</w:t>
      </w:r>
    </w:p>
    <w:p w14:paraId="32341C99" w14:textId="77777777" w:rsidR="002D7716" w:rsidRDefault="002D7716" w:rsidP="003F1C8B"/>
    <w:p w14:paraId="0DAF6E3F" w14:textId="58840C2F" w:rsidR="002D7716" w:rsidRDefault="002D7716" w:rsidP="003F1C8B">
      <w:r>
        <w:rPr>
          <w:noProof/>
        </w:rPr>
        <mc:AlternateContent>
          <mc:Choice Requires="wps">
            <w:drawing>
              <wp:anchor distT="0" distB="0" distL="114300" distR="114300" simplePos="0" relativeHeight="251663360" behindDoc="0" locked="0" layoutInCell="1" allowOverlap="1" wp14:anchorId="11E402C7" wp14:editId="734B44C9">
                <wp:simplePos x="0" y="0"/>
                <wp:positionH relativeFrom="margin">
                  <wp:posOffset>0</wp:posOffset>
                </wp:positionH>
                <wp:positionV relativeFrom="paragraph">
                  <wp:posOffset>-635</wp:posOffset>
                </wp:positionV>
                <wp:extent cx="5743575" cy="1266825"/>
                <wp:effectExtent l="0" t="0" r="28575" b="28575"/>
                <wp:wrapNone/>
                <wp:docPr id="2003626359" name="Rectangle 1"/>
                <wp:cNvGraphicFramePr/>
                <a:graphic xmlns:a="http://schemas.openxmlformats.org/drawingml/2006/main">
                  <a:graphicData uri="http://schemas.microsoft.com/office/word/2010/wordprocessingShape">
                    <wps:wsp>
                      <wps:cNvSpPr/>
                      <wps:spPr>
                        <a:xfrm>
                          <a:off x="0" y="0"/>
                          <a:ext cx="5743575" cy="1266825"/>
                        </a:xfrm>
                        <a:prstGeom prst="rect">
                          <a:avLst/>
                        </a:prstGeom>
                        <a:noFill/>
                        <a:ln w="12700">
                          <a:solidFill>
                            <a:schemeClr val="bg2">
                              <a:lumMod val="1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8B265" id="Rectangle 1" o:spid="_x0000_s1026" style="position:absolute;margin-left:0;margin-top:-.05pt;width:452.25pt;height:99.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" filled="f" strokecolor="#161616 [334]" strokeweight="1pt">
                <w10:wrap anchorx="margin"/>
              </v:rect>
            </w:pict>
          </mc:Fallback>
        </mc:AlternateContent>
      </w:r>
      <w:r>
        <w:t xml:space="preserve"> Details:</w:t>
      </w:r>
    </w:p>
    <w:p w14:paraId="55218A4F" w14:textId="77777777" w:rsidR="002D7716" w:rsidRDefault="002D7716" w:rsidP="003F1C8B"/>
    <w:p w14:paraId="2F50D435" w14:textId="77777777" w:rsidR="002D7716" w:rsidRDefault="002D7716" w:rsidP="003F1C8B"/>
    <w:p w14:paraId="0702912A" w14:textId="77777777" w:rsidR="002D7716" w:rsidRDefault="002D7716" w:rsidP="003F1C8B"/>
    <w:p w14:paraId="5835D892" w14:textId="77777777" w:rsidR="002D7716" w:rsidRDefault="002D7716" w:rsidP="003F1C8B"/>
    <w:p w14:paraId="4B151D2A" w14:textId="77777777" w:rsidR="002D7716" w:rsidRDefault="002D7716" w:rsidP="003F1C8B"/>
    <w:p w14:paraId="7870E4DE" w14:textId="77777777" w:rsidR="002D7716" w:rsidRDefault="002D7716" w:rsidP="003F1C8B"/>
    <w:p w14:paraId="5D253F49" w14:textId="77777777" w:rsidR="002D7716" w:rsidRDefault="002D7716" w:rsidP="003F1C8B"/>
    <w:p w14:paraId="21E06188" w14:textId="77777777" w:rsidR="002D7716" w:rsidRDefault="002D7716" w:rsidP="003F1C8B"/>
    <w:p w14:paraId="7EE2DD8C" w14:textId="6B3C7493" w:rsidR="002D7716" w:rsidRDefault="002D7716" w:rsidP="002D7716">
      <w:pPr>
        <w:pStyle w:val="Heading2"/>
      </w:pPr>
      <w:r>
        <w:t>Authorisation</w:t>
      </w:r>
    </w:p>
    <w:p w14:paraId="04D586C1" w14:textId="525E2F1C" w:rsidR="002D7716" w:rsidRDefault="002D7716" w:rsidP="002D7716">
      <w:r>
        <w:t>I am enclosing the following copy as proof of legal authorisation to act on behalf of the data subject:</w:t>
      </w:r>
    </w:p>
    <w:p w14:paraId="3CEBF06D" w14:textId="77777777" w:rsidR="002D7716" w:rsidRDefault="002D7716" w:rsidP="002D7716"/>
    <w:p w14:paraId="60324813" w14:textId="3508EA83" w:rsidR="002D7716" w:rsidRDefault="002D7716" w:rsidP="002D7716">
      <w:r>
        <w:t xml:space="preserve">[   </w:t>
      </w:r>
      <w:proofErr w:type="gramStart"/>
      <w:r>
        <w:t xml:space="preserve">  ]</w:t>
      </w:r>
      <w:proofErr w:type="gramEnd"/>
      <w:r>
        <w:t xml:space="preserve">   Letter of </w:t>
      </w:r>
      <w:r w:rsidR="00324FB6">
        <w:t>authority</w:t>
      </w:r>
    </w:p>
    <w:p w14:paraId="179D0EBF" w14:textId="663EAAA4" w:rsidR="00324FB6" w:rsidRDefault="00324FB6" w:rsidP="002D7716">
      <w:r>
        <w:t xml:space="preserve">[   </w:t>
      </w:r>
      <w:proofErr w:type="gramStart"/>
      <w:r>
        <w:t xml:space="preserve">  ]</w:t>
      </w:r>
      <w:proofErr w:type="gramEnd"/>
      <w:r>
        <w:t xml:space="preserve">   Lasting or enduring power of attorney</w:t>
      </w:r>
    </w:p>
    <w:p w14:paraId="66DDEA70" w14:textId="4C52D2CA" w:rsidR="00324FB6" w:rsidRDefault="00324FB6" w:rsidP="002D7716">
      <w:r>
        <w:t xml:space="preserve">[   </w:t>
      </w:r>
      <w:proofErr w:type="gramStart"/>
      <w:r>
        <w:t xml:space="preserve">  ]</w:t>
      </w:r>
      <w:proofErr w:type="gramEnd"/>
      <w:r>
        <w:t xml:space="preserve">   Evidence of parental responsibility</w:t>
      </w:r>
    </w:p>
    <w:p w14:paraId="7F538FB6" w14:textId="30E98F5C" w:rsidR="00324FB6" w:rsidRDefault="00324FB6" w:rsidP="002D7716">
      <w:r>
        <w:t xml:space="preserve">[   </w:t>
      </w:r>
      <w:proofErr w:type="gramStart"/>
      <w:r>
        <w:t xml:space="preserve">  ]</w:t>
      </w:r>
      <w:proofErr w:type="gramEnd"/>
      <w:r>
        <w:t xml:space="preserve">   Other: _____________________________________________________________________________</w:t>
      </w:r>
    </w:p>
    <w:p w14:paraId="6EFE791B" w14:textId="77777777" w:rsidR="00324FB6" w:rsidRDefault="00324FB6" w:rsidP="002D7716"/>
    <w:p w14:paraId="3FC4B454" w14:textId="79CDF719" w:rsidR="00324FB6" w:rsidRDefault="00324FB6" w:rsidP="00324FB6">
      <w:pPr>
        <w:pStyle w:val="Heading1"/>
      </w:pPr>
      <w:r>
        <w:t xml:space="preserve">Section </w:t>
      </w:r>
      <w:r w:rsidR="000F6642">
        <w:t>Four</w:t>
      </w:r>
      <w:r>
        <w:t>: Declarations</w:t>
      </w:r>
    </w:p>
    <w:p w14:paraId="7EF05E4B" w14:textId="77777777" w:rsidR="00324FB6" w:rsidRDefault="00324FB6" w:rsidP="00324FB6"/>
    <w:p w14:paraId="4F113967" w14:textId="2EA6E314" w:rsidR="00324FB6" w:rsidRDefault="00324FB6" w:rsidP="00324FB6">
      <w:pPr>
        <w:pStyle w:val="Heading2"/>
      </w:pPr>
      <w:r>
        <w:t>Data Subject Declaration</w:t>
      </w:r>
      <w:r w:rsidR="00375A23">
        <w:t>:</w:t>
      </w:r>
    </w:p>
    <w:p w14:paraId="7DE16AE4" w14:textId="28F41DB2" w:rsidR="00375A23" w:rsidRDefault="00375A23" w:rsidP="00375A23">
      <w:r>
        <w:t xml:space="preserve">I certify that the information provided on this firm is correct to the best of my knowledge and that I am the person to whom it relates. I understand that the University of Bristol Students’ Union is obliged to confirm proof of identity/authority and it may be necessary to obtain further information </w:t>
      </w:r>
      <w:proofErr w:type="gramStart"/>
      <w:r>
        <w:t>in order to</w:t>
      </w:r>
      <w:proofErr w:type="gramEnd"/>
      <w:r>
        <w:t xml:space="preserve"> comply with this subject access request.</w:t>
      </w:r>
    </w:p>
    <w:p w14:paraId="34356E1A" w14:textId="77777777" w:rsidR="00375A23" w:rsidRDefault="00375A23" w:rsidP="00375A23"/>
    <w:tbl>
      <w:tblPr>
        <w:tblStyle w:val="TableGrid"/>
        <w:tblW w:w="0" w:type="auto"/>
        <w:tblLook w:val="04A0" w:firstRow="1" w:lastRow="0" w:firstColumn="1" w:lastColumn="0" w:noHBand="0" w:noVBand="1"/>
      </w:tblPr>
      <w:tblGrid>
        <w:gridCol w:w="1413"/>
        <w:gridCol w:w="7597"/>
      </w:tblGrid>
      <w:tr w:rsidR="00E45992" w14:paraId="70D7C816" w14:textId="77777777" w:rsidTr="00E45992">
        <w:tc>
          <w:tcPr>
            <w:tcW w:w="1413" w:type="dxa"/>
          </w:tcPr>
          <w:p w14:paraId="59A53D8F" w14:textId="1418DB2A" w:rsidR="00E45992" w:rsidRDefault="00E45992" w:rsidP="00375A23">
            <w:r>
              <w:t>Name</w:t>
            </w:r>
          </w:p>
        </w:tc>
        <w:tc>
          <w:tcPr>
            <w:tcW w:w="7597" w:type="dxa"/>
          </w:tcPr>
          <w:p w14:paraId="33377031" w14:textId="77777777" w:rsidR="00E45992" w:rsidRDefault="00E45992" w:rsidP="00375A23"/>
        </w:tc>
      </w:tr>
      <w:tr w:rsidR="00E45992" w14:paraId="7834CE87" w14:textId="77777777" w:rsidTr="00E45992">
        <w:tc>
          <w:tcPr>
            <w:tcW w:w="1413" w:type="dxa"/>
          </w:tcPr>
          <w:p w14:paraId="2123EE5A" w14:textId="3A47602B" w:rsidR="00E45992" w:rsidRDefault="00E45992" w:rsidP="00375A23">
            <w:r>
              <w:t>Signature</w:t>
            </w:r>
          </w:p>
        </w:tc>
        <w:tc>
          <w:tcPr>
            <w:tcW w:w="7597" w:type="dxa"/>
          </w:tcPr>
          <w:p w14:paraId="7A7BBDFF" w14:textId="77777777" w:rsidR="00E45992" w:rsidRDefault="00E45992" w:rsidP="00375A23"/>
        </w:tc>
      </w:tr>
      <w:tr w:rsidR="00E45992" w14:paraId="167113D5" w14:textId="77777777" w:rsidTr="00E45992">
        <w:tc>
          <w:tcPr>
            <w:tcW w:w="1413" w:type="dxa"/>
          </w:tcPr>
          <w:p w14:paraId="1CE40AA7" w14:textId="6213F31E" w:rsidR="00E45992" w:rsidRDefault="00E45992" w:rsidP="00375A23">
            <w:r>
              <w:lastRenderedPageBreak/>
              <w:t>Date</w:t>
            </w:r>
          </w:p>
        </w:tc>
        <w:tc>
          <w:tcPr>
            <w:tcW w:w="7597" w:type="dxa"/>
          </w:tcPr>
          <w:p w14:paraId="73797B03" w14:textId="77777777" w:rsidR="00E45992" w:rsidRDefault="00E45992" w:rsidP="00375A23"/>
        </w:tc>
      </w:tr>
    </w:tbl>
    <w:p w14:paraId="6EEA009A" w14:textId="77777777" w:rsidR="00375A23" w:rsidRDefault="00375A23" w:rsidP="00375A23"/>
    <w:p w14:paraId="13CA6F64" w14:textId="3709C2A9" w:rsidR="00E45992" w:rsidRDefault="00E45992" w:rsidP="00375A23">
      <w:r>
        <w:rPr>
          <w:b/>
          <w:bCs/>
        </w:rPr>
        <w:t>OR</w:t>
      </w:r>
      <w:r>
        <w:t xml:space="preserve"> </w:t>
      </w:r>
      <w:r>
        <w:rPr>
          <w:i/>
          <w:iCs/>
        </w:rPr>
        <w:t>(if applicable)</w:t>
      </w:r>
    </w:p>
    <w:p w14:paraId="48AE3B30" w14:textId="77777777" w:rsidR="00E45992" w:rsidRDefault="00E45992" w:rsidP="00375A23"/>
    <w:p w14:paraId="23511C79" w14:textId="524A8028" w:rsidR="00E45992" w:rsidRDefault="00E45992" w:rsidP="00E45992">
      <w:pPr>
        <w:pStyle w:val="Heading2"/>
      </w:pPr>
      <w:r>
        <w:t>Authorised Declaration:</w:t>
      </w:r>
    </w:p>
    <w:p w14:paraId="5B8334DA" w14:textId="45D19F20" w:rsidR="00E45992" w:rsidRDefault="00E45992" w:rsidP="00E45992">
      <w:r>
        <w:t>I confirm that I am legally authorised to act on behalf of the data subject. I understand that Bristol SU is obliged to confirm proof of identity/authority and it may</w:t>
      </w:r>
      <w:r w:rsidR="00062380">
        <w:t xml:space="preserve"> be necessary to obtain further information </w:t>
      </w:r>
      <w:proofErr w:type="gramStart"/>
      <w:r w:rsidR="00062380">
        <w:t>in order to</w:t>
      </w:r>
      <w:proofErr w:type="gramEnd"/>
      <w:r w:rsidR="00062380">
        <w:t xml:space="preserve"> comply with this subject access request.</w:t>
      </w:r>
    </w:p>
    <w:p w14:paraId="26BA1557" w14:textId="77777777" w:rsidR="00062380" w:rsidRDefault="00062380" w:rsidP="00E45992"/>
    <w:tbl>
      <w:tblPr>
        <w:tblStyle w:val="TableGrid"/>
        <w:tblW w:w="0" w:type="auto"/>
        <w:tblLook w:val="04A0" w:firstRow="1" w:lastRow="0" w:firstColumn="1" w:lastColumn="0" w:noHBand="0" w:noVBand="1"/>
      </w:tblPr>
      <w:tblGrid>
        <w:gridCol w:w="1413"/>
        <w:gridCol w:w="7597"/>
      </w:tblGrid>
      <w:tr w:rsidR="00062380" w14:paraId="091E27A7" w14:textId="77777777" w:rsidTr="006F222A">
        <w:tc>
          <w:tcPr>
            <w:tcW w:w="1413" w:type="dxa"/>
          </w:tcPr>
          <w:p w14:paraId="023FE7AF" w14:textId="77777777" w:rsidR="00062380" w:rsidRDefault="00062380" w:rsidP="006F222A">
            <w:r>
              <w:t>Name</w:t>
            </w:r>
          </w:p>
        </w:tc>
        <w:tc>
          <w:tcPr>
            <w:tcW w:w="7597" w:type="dxa"/>
          </w:tcPr>
          <w:p w14:paraId="68A7D187" w14:textId="77777777" w:rsidR="00062380" w:rsidRDefault="00062380" w:rsidP="006F222A"/>
        </w:tc>
      </w:tr>
      <w:tr w:rsidR="00062380" w14:paraId="5730B7A4" w14:textId="77777777" w:rsidTr="006F222A">
        <w:tc>
          <w:tcPr>
            <w:tcW w:w="1413" w:type="dxa"/>
          </w:tcPr>
          <w:p w14:paraId="64E3E298" w14:textId="77777777" w:rsidR="00062380" w:rsidRDefault="00062380" w:rsidP="006F222A">
            <w:r>
              <w:t>Signature</w:t>
            </w:r>
          </w:p>
        </w:tc>
        <w:tc>
          <w:tcPr>
            <w:tcW w:w="7597" w:type="dxa"/>
          </w:tcPr>
          <w:p w14:paraId="1578D283" w14:textId="77777777" w:rsidR="00062380" w:rsidRDefault="00062380" w:rsidP="006F222A"/>
        </w:tc>
      </w:tr>
      <w:tr w:rsidR="00062380" w14:paraId="272F6172" w14:textId="77777777" w:rsidTr="006F222A">
        <w:tc>
          <w:tcPr>
            <w:tcW w:w="1413" w:type="dxa"/>
          </w:tcPr>
          <w:p w14:paraId="0301F66F" w14:textId="77777777" w:rsidR="00062380" w:rsidRDefault="00062380" w:rsidP="006F222A">
            <w:r>
              <w:t>Date</w:t>
            </w:r>
          </w:p>
        </w:tc>
        <w:tc>
          <w:tcPr>
            <w:tcW w:w="7597" w:type="dxa"/>
          </w:tcPr>
          <w:p w14:paraId="7D57AA5B" w14:textId="77777777" w:rsidR="00062380" w:rsidRDefault="00062380" w:rsidP="006F222A"/>
        </w:tc>
      </w:tr>
    </w:tbl>
    <w:p w14:paraId="5FBA0AAF" w14:textId="77777777" w:rsidR="00062380" w:rsidRDefault="00062380" w:rsidP="00062380"/>
    <w:p w14:paraId="3B608E4D" w14:textId="03D6A1B8" w:rsidR="00062380" w:rsidRDefault="00CB70D6" w:rsidP="00E45992">
      <w:r>
        <w:rPr>
          <w:b/>
          <w:bCs/>
          <w:i/>
          <w:iCs/>
        </w:rPr>
        <w:t>Warning: a person who unlawfully obtains or attempts to obtain data is guilty of a criminal offence and is liable to prosecution.</w:t>
      </w:r>
    </w:p>
    <w:p w14:paraId="0CECD688" w14:textId="77777777" w:rsidR="00CB70D6" w:rsidRDefault="00CB70D6" w:rsidP="00E45992"/>
    <w:p w14:paraId="07E0C801" w14:textId="052C6F16" w:rsidR="00CB70D6" w:rsidRDefault="00EC7138" w:rsidP="00EC7138">
      <w:pPr>
        <w:pStyle w:val="Heading1"/>
      </w:pPr>
      <w:r>
        <w:t xml:space="preserve">Section </w:t>
      </w:r>
      <w:r w:rsidR="00BE7E0A">
        <w:t>Five</w:t>
      </w:r>
      <w:r>
        <w:t xml:space="preserve">: </w:t>
      </w:r>
      <w:r w:rsidR="00BE7E0A">
        <w:t>Next Steps</w:t>
      </w:r>
    </w:p>
    <w:p w14:paraId="5DA325A1" w14:textId="77777777" w:rsidR="00EC7138" w:rsidRDefault="00EC7138" w:rsidP="00EC7138"/>
    <w:p w14:paraId="07A2C077" w14:textId="4B655CCD" w:rsidR="00EC7138" w:rsidRDefault="00EC7138" w:rsidP="00EC7138">
      <w:r>
        <w:t>I wish to:</w:t>
      </w:r>
    </w:p>
    <w:p w14:paraId="161CBE02" w14:textId="77777777" w:rsidR="00EC7138" w:rsidRDefault="00EC7138" w:rsidP="00EC7138"/>
    <w:p w14:paraId="36428C6E" w14:textId="277A9A79" w:rsidR="00EC7138" w:rsidRDefault="00EC7138" w:rsidP="00EC7138">
      <w:r>
        <w:t xml:space="preserve">[   </w:t>
      </w:r>
      <w:proofErr w:type="gramStart"/>
      <w:r>
        <w:t xml:space="preserve">  ]</w:t>
      </w:r>
      <w:proofErr w:type="gramEnd"/>
      <w:r>
        <w:t xml:space="preserve">   Receive the information in electronic format</w:t>
      </w:r>
    </w:p>
    <w:p w14:paraId="5362D6CE" w14:textId="4A46BE9C" w:rsidR="00DE5AA0" w:rsidRDefault="00DE5AA0" w:rsidP="00EC7138">
      <w:r>
        <w:t xml:space="preserve">[   </w:t>
      </w:r>
      <w:proofErr w:type="gramStart"/>
      <w:r>
        <w:t xml:space="preserve">  ]</w:t>
      </w:r>
      <w:proofErr w:type="gramEnd"/>
      <w:r>
        <w:t xml:space="preserve">   Receive the information by post*</w:t>
      </w:r>
    </w:p>
    <w:p w14:paraId="255D9746" w14:textId="7BFADD37" w:rsidR="00DE5AA0" w:rsidRDefault="00DE5AA0" w:rsidP="00EC7138">
      <w:r>
        <w:t xml:space="preserve">[   </w:t>
      </w:r>
      <w:proofErr w:type="gramStart"/>
      <w:r>
        <w:t xml:space="preserve">  ]</w:t>
      </w:r>
      <w:proofErr w:type="gramEnd"/>
      <w:r>
        <w:t xml:space="preserve">   Collect the information in person</w:t>
      </w:r>
    </w:p>
    <w:p w14:paraId="072E9E46" w14:textId="45DBBE66" w:rsidR="00DE5AA0" w:rsidRDefault="00DE5AA0" w:rsidP="00EC7138">
      <w:r>
        <w:t xml:space="preserve">[   </w:t>
      </w:r>
      <w:proofErr w:type="gramStart"/>
      <w:r>
        <w:t xml:space="preserve">  ]</w:t>
      </w:r>
      <w:proofErr w:type="gramEnd"/>
      <w:r>
        <w:t xml:space="preserve">   View a copy of the information only</w:t>
      </w:r>
    </w:p>
    <w:p w14:paraId="778F72E1" w14:textId="61E9D27B" w:rsidR="00DE5AA0" w:rsidRDefault="00DE5AA0" w:rsidP="00EC7138">
      <w:r>
        <w:t xml:space="preserve">[   </w:t>
      </w:r>
      <w:proofErr w:type="gramStart"/>
      <w:r>
        <w:t xml:space="preserve">  ]</w:t>
      </w:r>
      <w:proofErr w:type="gramEnd"/>
      <w:r>
        <w:t xml:space="preserve">   Go through the information with a member of staff</w:t>
      </w:r>
    </w:p>
    <w:p w14:paraId="35A4678C" w14:textId="77777777" w:rsidR="00AD1A4C" w:rsidRDefault="00AD1A4C" w:rsidP="00EC7138"/>
    <w:p w14:paraId="52826DC7" w14:textId="2962965D" w:rsidR="00AD1A4C" w:rsidRDefault="00AD1A4C" w:rsidP="00EC7138">
      <w:r>
        <w:t>*Please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w:t>
      </w:r>
    </w:p>
    <w:p w14:paraId="1E153FB9" w14:textId="77777777" w:rsidR="00AD1A4C" w:rsidRDefault="00AD1A4C" w:rsidP="00EC7138"/>
    <w:p w14:paraId="4A5D03BC" w14:textId="288E1DF9" w:rsidR="00AD1A4C" w:rsidRPr="00470FE9" w:rsidRDefault="00AD1A4C" w:rsidP="00AD1A4C">
      <w:pPr>
        <w:pStyle w:val="Heading2"/>
        <w:rPr>
          <w:rFonts w:ascii="Source Sans Pro" w:hAnsi="Source Sans Pro"/>
          <w:sz w:val="20"/>
          <w:szCs w:val="20"/>
        </w:rPr>
      </w:pPr>
      <w:r w:rsidRPr="00470FE9">
        <w:rPr>
          <w:rFonts w:ascii="Source Sans Pro" w:hAnsi="Source Sans Pro"/>
          <w:sz w:val="20"/>
          <w:szCs w:val="20"/>
        </w:rPr>
        <w:t>Please send your completed form and proof of identity to:</w:t>
      </w:r>
    </w:p>
    <w:p w14:paraId="51552145" w14:textId="77777777" w:rsidR="00AD1A4C" w:rsidRPr="00470FE9" w:rsidRDefault="00AD1A4C" w:rsidP="00AD1A4C">
      <w:pPr>
        <w:rPr>
          <w:szCs w:val="20"/>
        </w:rPr>
      </w:pPr>
    </w:p>
    <w:p w14:paraId="36468218" w14:textId="78882753" w:rsidR="00AD1A4C" w:rsidRPr="00470FE9" w:rsidRDefault="00AD1A4C" w:rsidP="00AD1A4C">
      <w:pPr>
        <w:rPr>
          <w:szCs w:val="20"/>
          <w:lang w:val="it-IT"/>
        </w:rPr>
      </w:pPr>
      <w:r w:rsidRPr="00470FE9">
        <w:rPr>
          <w:szCs w:val="20"/>
          <w:lang w:val="it-IT"/>
        </w:rPr>
        <w:t>Bristol SU (FAO: Data Controller)</w:t>
      </w:r>
    </w:p>
    <w:p w14:paraId="7AA1241D" w14:textId="74751F8F" w:rsidR="00AD1A4C" w:rsidRPr="00470FE9" w:rsidRDefault="00CD1F0D" w:rsidP="00AD1A4C">
      <w:pPr>
        <w:rPr>
          <w:szCs w:val="20"/>
        </w:rPr>
      </w:pPr>
      <w:r w:rsidRPr="00470FE9">
        <w:rPr>
          <w:szCs w:val="20"/>
        </w:rPr>
        <w:t>Floor 5 Senate House</w:t>
      </w:r>
    </w:p>
    <w:p w14:paraId="005CAEBC" w14:textId="6D62513A" w:rsidR="00CD1F0D" w:rsidRPr="00470FE9" w:rsidRDefault="00CD1F0D" w:rsidP="00AD1A4C">
      <w:pPr>
        <w:rPr>
          <w:szCs w:val="20"/>
        </w:rPr>
      </w:pPr>
      <w:r w:rsidRPr="00470FE9">
        <w:rPr>
          <w:szCs w:val="20"/>
        </w:rPr>
        <w:t>Tyndall Avenue</w:t>
      </w:r>
    </w:p>
    <w:p w14:paraId="0D9F9ED3" w14:textId="768FFAB7" w:rsidR="00CD1F0D" w:rsidRPr="00470FE9" w:rsidRDefault="00CD1F0D" w:rsidP="00AD1A4C">
      <w:pPr>
        <w:rPr>
          <w:szCs w:val="20"/>
        </w:rPr>
      </w:pPr>
      <w:r w:rsidRPr="00470FE9">
        <w:rPr>
          <w:szCs w:val="20"/>
        </w:rPr>
        <w:t>Bristol</w:t>
      </w:r>
    </w:p>
    <w:p w14:paraId="6031001E" w14:textId="45095D8D" w:rsidR="00CD1F0D" w:rsidRDefault="00CD1F0D" w:rsidP="00AD1A4C">
      <w:pPr>
        <w:rPr>
          <w:szCs w:val="20"/>
        </w:rPr>
      </w:pPr>
      <w:r w:rsidRPr="00470FE9">
        <w:rPr>
          <w:szCs w:val="20"/>
        </w:rPr>
        <w:t>BS8 1TH</w:t>
      </w:r>
    </w:p>
    <w:p w14:paraId="748B40AD" w14:textId="48516CE0" w:rsidR="00D17CDE" w:rsidRPr="00470FE9" w:rsidRDefault="00D17CDE" w:rsidP="00AD1A4C">
      <w:pPr>
        <w:rPr>
          <w:szCs w:val="20"/>
        </w:rPr>
      </w:pPr>
      <w:r>
        <w:rPr>
          <w:szCs w:val="20"/>
        </w:rPr>
        <w:t>Ben.pilling@bristol.ac.uk</w:t>
      </w:r>
    </w:p>
    <w:p w14:paraId="5A380DAA" w14:textId="77777777" w:rsidR="004B1144" w:rsidRDefault="004B1144" w:rsidP="00AD1A4C">
      <w:pPr>
        <w:rPr>
          <w:rFonts w:ascii="Source Sans Pro SemiBold" w:hAnsi="Source Sans Pro SemiBold"/>
          <w:sz w:val="22"/>
          <w:szCs w:val="22"/>
        </w:rPr>
      </w:pPr>
    </w:p>
    <w:p w14:paraId="08A1BC6F" w14:textId="3F0EC014" w:rsidR="005C1AD4" w:rsidRPr="005C1AD4" w:rsidRDefault="005C1AD4" w:rsidP="005C1AD4">
      <w:pPr>
        <w:rPr>
          <w:b/>
          <w:bCs/>
          <w:szCs w:val="20"/>
        </w:rPr>
      </w:pPr>
      <w:r w:rsidRPr="005C1AD4">
        <w:rPr>
          <w:b/>
          <w:bCs/>
          <w:szCs w:val="20"/>
        </w:rPr>
        <w:t>Note on i</w:t>
      </w:r>
      <w:r w:rsidRPr="005C1AD4">
        <w:rPr>
          <w:b/>
          <w:bCs/>
          <w:szCs w:val="20"/>
        </w:rPr>
        <w:t>nformation containing personal data about other people (third parties)</w:t>
      </w:r>
      <w:r w:rsidRPr="005C1AD4">
        <w:rPr>
          <w:b/>
          <w:bCs/>
          <w:szCs w:val="20"/>
        </w:rPr>
        <w:br/>
      </w:r>
    </w:p>
    <w:p w14:paraId="00E38079" w14:textId="3FC6961D" w:rsidR="004B1144" w:rsidRPr="005C1AD4" w:rsidRDefault="005C1AD4" w:rsidP="005C1AD4">
      <w:pPr>
        <w:rPr>
          <w:szCs w:val="20"/>
        </w:rPr>
      </w:pPr>
      <w:r w:rsidRPr="005C1AD4">
        <w:rPr>
          <w:szCs w:val="20"/>
        </w:rPr>
        <w:t xml:space="preserve">Some information may contain personal data relating to third parties. The request may therefore lead to a conflict between the data subject's rights of access and the third party's rights over their own personal information. In responding to subject access </w:t>
      </w:r>
      <w:proofErr w:type="gramStart"/>
      <w:r w:rsidRPr="005C1AD4">
        <w:rPr>
          <w:szCs w:val="20"/>
        </w:rPr>
        <w:t>requests</w:t>
      </w:r>
      <w:proofErr w:type="gramEnd"/>
      <w:r w:rsidRPr="005C1AD4">
        <w:rPr>
          <w:szCs w:val="20"/>
        </w:rPr>
        <w:t xml:space="preserve"> the University will need to ensure that the rights of those third parties are not compromised by releasing the information. As the obligation on the University is to provide information rather than documents, redaction or editing may be used so that the </w:t>
      </w:r>
      <w:proofErr w:type="gramStart"/>
      <w:r w:rsidRPr="005C1AD4">
        <w:rPr>
          <w:szCs w:val="20"/>
        </w:rPr>
        <w:t>third party</w:t>
      </w:r>
      <w:proofErr w:type="gramEnd"/>
      <w:r w:rsidRPr="005C1AD4">
        <w:rPr>
          <w:szCs w:val="20"/>
        </w:rPr>
        <w:t xml:space="preserve"> information does not form part of the requested information.</w:t>
      </w:r>
    </w:p>
    <w:p w14:paraId="6D902931" w14:textId="77777777" w:rsidR="005C1AD4" w:rsidRPr="00AD1A4C" w:rsidRDefault="005C1AD4" w:rsidP="00AD1A4C">
      <w:pPr>
        <w:rPr>
          <w:rFonts w:ascii="Source Sans Pro SemiBold" w:hAnsi="Source Sans Pro SemiBold"/>
          <w:sz w:val="22"/>
          <w:szCs w:val="22"/>
        </w:rPr>
      </w:pPr>
    </w:p>
    <w:sectPr w:rsidR="005C1AD4" w:rsidRPr="00AD1A4C" w:rsidSect="00410FA6">
      <w:headerReference w:type="default" r:id="rId11"/>
      <w:footerReference w:type="even" r:id="rId12"/>
      <w:footerReference w:type="defaul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0A06" w14:textId="77777777" w:rsidR="00C563D4" w:rsidRDefault="00C563D4" w:rsidP="004F14E8">
      <w:r>
        <w:separator/>
      </w:r>
    </w:p>
  </w:endnote>
  <w:endnote w:type="continuationSeparator" w:id="0">
    <w:p w14:paraId="5957627E" w14:textId="77777777" w:rsidR="00C563D4" w:rsidRDefault="00C563D4" w:rsidP="004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326050"/>
      <w:docPartObj>
        <w:docPartGallery w:val="Page Numbers (Bottom of Page)"/>
        <w:docPartUnique/>
      </w:docPartObj>
    </w:sdtPr>
    <w:sdtEndPr>
      <w:rPr>
        <w:rStyle w:val="PageNumber"/>
      </w:rPr>
    </w:sdtEndPr>
    <w:sdtContent>
      <w:p w14:paraId="4AFC0DA1" w14:textId="77777777"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44622175"/>
      <w:docPartObj>
        <w:docPartGallery w:val="Page Numbers (Bottom of Page)"/>
        <w:docPartUnique/>
      </w:docPartObj>
    </w:sdtPr>
    <w:sdtEndPr>
      <w:rPr>
        <w:rStyle w:val="PageNumber"/>
      </w:rPr>
    </w:sdtEndPr>
    <w:sdtContent>
      <w:p w14:paraId="42A3C5C3" w14:textId="77777777"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01034174"/>
      <w:docPartObj>
        <w:docPartGallery w:val="Page Numbers (Bottom of Page)"/>
        <w:docPartUnique/>
      </w:docPartObj>
    </w:sdtPr>
    <w:sdtEndPr>
      <w:rPr>
        <w:rStyle w:val="PageNumber"/>
      </w:rPr>
    </w:sdtEndPr>
    <w:sdtContent>
      <w:p w14:paraId="1FE68F60" w14:textId="77777777"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171EEE"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7733" w14:textId="77777777" w:rsidR="00EE0FCE" w:rsidRDefault="00EE0FCE" w:rsidP="00EE0FCE">
    <w:pPr>
      <w:jc w:val="center"/>
      <w:rPr>
        <w:sz w:val="16"/>
      </w:rPr>
    </w:pPr>
  </w:p>
  <w:sdt>
    <w:sdtPr>
      <w:rPr>
        <w:rStyle w:val="PageNumber"/>
      </w:rPr>
      <w:id w:val="-96712701"/>
      <w:docPartObj>
        <w:docPartGallery w:val="Page Numbers (Bottom of Page)"/>
        <w:docPartUnique/>
      </w:docPartObj>
    </w:sdtPr>
    <w:sdtEndPr>
      <w:rPr>
        <w:rStyle w:val="PageNumber"/>
      </w:rPr>
    </w:sdtEndPr>
    <w:sdtContent>
      <w:p w14:paraId="0FFCB493"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A82518" w14:textId="52D0E955" w:rsidR="004F14E8" w:rsidRPr="007317EF" w:rsidRDefault="001C341C" w:rsidP="007317EF">
    <w:pPr>
      <w:rPr>
        <w:sz w:val="16"/>
      </w:rPr>
    </w:pPr>
    <w:r>
      <w:rPr>
        <w:sz w:val="16"/>
      </w:rPr>
      <w:t>Subject Access Request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2054361"/>
      <w:docPartObj>
        <w:docPartGallery w:val="Page Numbers (Bottom of Page)"/>
        <w:docPartUnique/>
      </w:docPartObj>
    </w:sdtPr>
    <w:sdtEndPr>
      <w:rPr>
        <w:rStyle w:val="PageNumber"/>
      </w:rPr>
    </w:sdtEndPr>
    <w:sdtContent>
      <w:p w14:paraId="74543D88" w14:textId="77777777" w:rsidR="00E37CCF" w:rsidRDefault="00E37CCF" w:rsidP="00B44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EC97EB2"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5E7D" w14:textId="77777777" w:rsidR="00C563D4" w:rsidRDefault="00C563D4" w:rsidP="004F14E8">
      <w:r>
        <w:separator/>
      </w:r>
    </w:p>
  </w:footnote>
  <w:footnote w:type="continuationSeparator" w:id="0">
    <w:p w14:paraId="558800F5" w14:textId="77777777" w:rsidR="00C563D4" w:rsidRDefault="00C563D4" w:rsidP="004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0301" w14:textId="77777777" w:rsidR="00EE0FCE" w:rsidRDefault="00EE0FCE">
    <w:pPr>
      <w:pStyle w:val="Header"/>
    </w:pPr>
  </w:p>
  <w:p w14:paraId="1A9B357A" w14:textId="77777777" w:rsidR="00EE0FCE" w:rsidRDefault="00EE0FCE">
    <w:pPr>
      <w:pStyle w:val="Header"/>
    </w:pPr>
    <w:r>
      <w:rPr>
        <w:noProof/>
      </w:rPr>
      <w:drawing>
        <wp:anchor distT="0" distB="0" distL="114300" distR="114300" simplePos="0" relativeHeight="251664384" behindDoc="0" locked="0" layoutInCell="1" allowOverlap="1" wp14:anchorId="1AF5C18C" wp14:editId="1291F367">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4F5F4364" w14:textId="77777777" w:rsidR="00EE0FCE" w:rsidRDefault="00EE0FCE">
    <w:pPr>
      <w:pStyle w:val="Header"/>
    </w:pPr>
  </w:p>
  <w:p w14:paraId="14A92467" w14:textId="77777777" w:rsidR="00EE0FCE" w:rsidRDefault="00EE0FCE">
    <w:pPr>
      <w:pStyle w:val="Header"/>
    </w:pPr>
  </w:p>
  <w:p w14:paraId="37E64B6D" w14:textId="77777777" w:rsidR="00EE0FCE" w:rsidRDefault="00EE0FCE">
    <w:pPr>
      <w:pStyle w:val="Header"/>
    </w:pPr>
  </w:p>
  <w:p w14:paraId="18E85D6E" w14:textId="77777777" w:rsidR="007317EF" w:rsidRDefault="0073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36C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AB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C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A2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CA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43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2B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6EF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62F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4CF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A95FF8"/>
    <w:multiLevelType w:val="hybridMultilevel"/>
    <w:tmpl w:val="E94E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72BA0"/>
    <w:multiLevelType w:val="hybridMultilevel"/>
    <w:tmpl w:val="AAC4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450323">
    <w:abstractNumId w:val="10"/>
  </w:num>
  <w:num w:numId="2" w16cid:durableId="341594690">
    <w:abstractNumId w:val="0"/>
  </w:num>
  <w:num w:numId="3" w16cid:durableId="561871512">
    <w:abstractNumId w:val="1"/>
  </w:num>
  <w:num w:numId="4" w16cid:durableId="1311247710">
    <w:abstractNumId w:val="2"/>
  </w:num>
  <w:num w:numId="5" w16cid:durableId="1934239581">
    <w:abstractNumId w:val="3"/>
  </w:num>
  <w:num w:numId="6" w16cid:durableId="802624491">
    <w:abstractNumId w:val="8"/>
  </w:num>
  <w:num w:numId="7" w16cid:durableId="308753609">
    <w:abstractNumId w:val="4"/>
  </w:num>
  <w:num w:numId="8" w16cid:durableId="714158287">
    <w:abstractNumId w:val="5"/>
  </w:num>
  <w:num w:numId="9" w16cid:durableId="790978413">
    <w:abstractNumId w:val="6"/>
  </w:num>
  <w:num w:numId="10" w16cid:durableId="1365059823">
    <w:abstractNumId w:val="7"/>
  </w:num>
  <w:num w:numId="11" w16cid:durableId="756291452">
    <w:abstractNumId w:val="9"/>
  </w:num>
  <w:num w:numId="12" w16cid:durableId="561841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C"/>
    <w:rsid w:val="00007771"/>
    <w:rsid w:val="0001318F"/>
    <w:rsid w:val="00021FF5"/>
    <w:rsid w:val="0004042E"/>
    <w:rsid w:val="00062380"/>
    <w:rsid w:val="000A5C62"/>
    <w:rsid w:val="000B33BD"/>
    <w:rsid w:val="000B4D0C"/>
    <w:rsid w:val="000E355B"/>
    <w:rsid w:val="000F6642"/>
    <w:rsid w:val="001305AA"/>
    <w:rsid w:val="001B612A"/>
    <w:rsid w:val="001C341C"/>
    <w:rsid w:val="001F2DF8"/>
    <w:rsid w:val="00201C5C"/>
    <w:rsid w:val="00202ADD"/>
    <w:rsid w:val="002354C1"/>
    <w:rsid w:val="002727C0"/>
    <w:rsid w:val="002A21FE"/>
    <w:rsid w:val="002D66E8"/>
    <w:rsid w:val="002D7716"/>
    <w:rsid w:val="002E2F7B"/>
    <w:rsid w:val="002E6CFF"/>
    <w:rsid w:val="00324FB6"/>
    <w:rsid w:val="003456B8"/>
    <w:rsid w:val="003601B6"/>
    <w:rsid w:val="00364BEC"/>
    <w:rsid w:val="00375A23"/>
    <w:rsid w:val="003B3AE3"/>
    <w:rsid w:val="003B5A93"/>
    <w:rsid w:val="003C2A9B"/>
    <w:rsid w:val="003C2BCD"/>
    <w:rsid w:val="003F1C8B"/>
    <w:rsid w:val="003F6279"/>
    <w:rsid w:val="00410FA6"/>
    <w:rsid w:val="00470FE9"/>
    <w:rsid w:val="004B1144"/>
    <w:rsid w:val="004F14E8"/>
    <w:rsid w:val="004F59FA"/>
    <w:rsid w:val="005331C3"/>
    <w:rsid w:val="0057496F"/>
    <w:rsid w:val="005C1AD4"/>
    <w:rsid w:val="00606535"/>
    <w:rsid w:val="00616F93"/>
    <w:rsid w:val="006B1158"/>
    <w:rsid w:val="006C5F6B"/>
    <w:rsid w:val="006C7409"/>
    <w:rsid w:val="00717D11"/>
    <w:rsid w:val="00723161"/>
    <w:rsid w:val="007317EF"/>
    <w:rsid w:val="00750C8B"/>
    <w:rsid w:val="007877C9"/>
    <w:rsid w:val="007C0AB9"/>
    <w:rsid w:val="00803AE3"/>
    <w:rsid w:val="008175DD"/>
    <w:rsid w:val="008533EB"/>
    <w:rsid w:val="008A2A4A"/>
    <w:rsid w:val="00907F09"/>
    <w:rsid w:val="009324C9"/>
    <w:rsid w:val="009570BF"/>
    <w:rsid w:val="0096049D"/>
    <w:rsid w:val="00976FD0"/>
    <w:rsid w:val="009B7694"/>
    <w:rsid w:val="009C13EF"/>
    <w:rsid w:val="009D1113"/>
    <w:rsid w:val="009E7B6B"/>
    <w:rsid w:val="00A06054"/>
    <w:rsid w:val="00AB5B7E"/>
    <w:rsid w:val="00AD1A4C"/>
    <w:rsid w:val="00B13A40"/>
    <w:rsid w:val="00B810DB"/>
    <w:rsid w:val="00B94628"/>
    <w:rsid w:val="00BC1179"/>
    <w:rsid w:val="00BE7E0A"/>
    <w:rsid w:val="00C04183"/>
    <w:rsid w:val="00C3015A"/>
    <w:rsid w:val="00C30EAB"/>
    <w:rsid w:val="00C55E6D"/>
    <w:rsid w:val="00C563D4"/>
    <w:rsid w:val="00C66B5A"/>
    <w:rsid w:val="00CA1F11"/>
    <w:rsid w:val="00CB70D6"/>
    <w:rsid w:val="00CD1F0D"/>
    <w:rsid w:val="00CE0F6B"/>
    <w:rsid w:val="00CF7D3F"/>
    <w:rsid w:val="00D17CDE"/>
    <w:rsid w:val="00D360D8"/>
    <w:rsid w:val="00D36DB2"/>
    <w:rsid w:val="00D3713F"/>
    <w:rsid w:val="00D64640"/>
    <w:rsid w:val="00DD3E18"/>
    <w:rsid w:val="00DE5AA0"/>
    <w:rsid w:val="00E0559E"/>
    <w:rsid w:val="00E37B00"/>
    <w:rsid w:val="00E37CCF"/>
    <w:rsid w:val="00E45992"/>
    <w:rsid w:val="00E66C9C"/>
    <w:rsid w:val="00E743D3"/>
    <w:rsid w:val="00EA77B1"/>
    <w:rsid w:val="00EC7138"/>
    <w:rsid w:val="00EE0FCE"/>
    <w:rsid w:val="00F13DD4"/>
    <w:rsid w:val="00F54AAC"/>
    <w:rsid w:val="00F602A9"/>
    <w:rsid w:val="00FB2BE6"/>
    <w:rsid w:val="00FE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33821"/>
  <w15:chartTrackingRefBased/>
  <w15:docId w15:val="{CE0015AC-91D5-42FE-B7F5-1492259E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 w:type="table" w:styleId="TableGrid">
    <w:name w:val="Table Grid"/>
    <w:basedOn w:val="TableNormal"/>
    <w:uiPriority w:val="39"/>
    <w:rsid w:val="001B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771"/>
    <w:rPr>
      <w:sz w:val="16"/>
      <w:szCs w:val="16"/>
    </w:rPr>
  </w:style>
  <w:style w:type="paragraph" w:styleId="CommentText">
    <w:name w:val="annotation text"/>
    <w:basedOn w:val="Normal"/>
    <w:link w:val="CommentTextChar"/>
    <w:uiPriority w:val="99"/>
    <w:unhideWhenUsed/>
    <w:rsid w:val="00007771"/>
    <w:rPr>
      <w:szCs w:val="20"/>
    </w:rPr>
  </w:style>
  <w:style w:type="character" w:customStyle="1" w:styleId="CommentTextChar">
    <w:name w:val="Comment Text Char"/>
    <w:basedOn w:val="DefaultParagraphFont"/>
    <w:link w:val="CommentText"/>
    <w:uiPriority w:val="99"/>
    <w:rsid w:val="00007771"/>
    <w:rPr>
      <w:rFonts w:ascii="Source Sans Pro" w:hAnsi="Source Sans Pro"/>
      <w:color w:val="000000"/>
      <w:sz w:val="20"/>
      <w:szCs w:val="20"/>
      <w:lang w:val="en-GB"/>
    </w:rPr>
  </w:style>
  <w:style w:type="paragraph" w:styleId="CommentSubject">
    <w:name w:val="annotation subject"/>
    <w:basedOn w:val="CommentText"/>
    <w:next w:val="CommentText"/>
    <w:link w:val="CommentSubjectChar"/>
    <w:uiPriority w:val="99"/>
    <w:semiHidden/>
    <w:unhideWhenUsed/>
    <w:rsid w:val="00007771"/>
    <w:rPr>
      <w:b/>
      <w:bCs/>
    </w:rPr>
  </w:style>
  <w:style w:type="character" w:customStyle="1" w:styleId="CommentSubjectChar">
    <w:name w:val="Comment Subject Char"/>
    <w:basedOn w:val="CommentTextChar"/>
    <w:link w:val="CommentSubject"/>
    <w:uiPriority w:val="99"/>
    <w:semiHidden/>
    <w:rsid w:val="00007771"/>
    <w:rPr>
      <w:rFonts w:ascii="Source Sans Pro" w:hAnsi="Source Sans Pro"/>
      <w:b/>
      <w:bCs/>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24212\OneDrive%20-%20University%20of%20Bristol\Documents\Bristol%20SU%20Templates\Bristol%20SU%20Word%20Document%20Template.dotx" TargetMode="External"/></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_dlc_DocId xmlns="01b66976-199e-4b31-b858-a0118a7f413b">BRISTOLSU-1527659473-15665</_dlc_DocId>
    <_dlc_DocIdUrl xmlns="01b66976-199e-4b31-b858-a0118a7f413b">
      <Url>https://uob.sharepoint.com/sites/bristol-su/_layouts/15/DocIdRedir.aspx?ID=BRISTOLSU-1527659473-15665</Url>
      <Description>BRISTOLSU-1527659473-15665</Description>
    </_dlc_DocIdUrl>
    <lcf76f155ced4ddcb4097134ff3c332f xmlns="3a49aac7-586d-44a7-97db-c73321af09ac">
      <Terms xmlns="http://schemas.microsoft.com/office/infopath/2007/PartnerControls"/>
    </lcf76f155ced4ddcb4097134ff3c332f>
    <Document_x0020_Type xmlns="01b66976-199e-4b31-b858-a0118a7f413b" xsi:nil="true"/>
    <Academic_x0020_Year xmlns="01b66976-199e-4b31-b858-a0118a7f413b" xsi:nil="true"/>
    <Team xmlns="01b66976-199e-4b31-b858-a0118a7f41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EA2ADC9ECA0D4BBBE23A6F44C550F0" ma:contentTypeVersion="16" ma:contentTypeDescription="Create a new document." ma:contentTypeScope="" ma:versionID="789a6239de588f2e219b40cd7dd02650">
  <xsd:schema xmlns:xsd="http://www.w3.org/2001/XMLSchema" xmlns:xs="http://www.w3.org/2001/XMLSchema" xmlns:p="http://schemas.microsoft.com/office/2006/metadata/properties" xmlns:ns2="01b66976-199e-4b31-b858-a0118a7f413b" xmlns:ns3="3a49aac7-586d-44a7-97db-c73321af09ac" xmlns:ns4="edb9d0e4-5370-4cfb-9e4e-bdf6de379f60" targetNamespace="http://schemas.microsoft.com/office/2006/metadata/properties" ma:root="true" ma:fieldsID="d0961b9c40295d78430ea4343ed02baf" ns2:_="" ns3:_="" ns4:_="">
    <xsd:import namespace="01b66976-199e-4b31-b858-a0118a7f413b"/>
    <xsd:import namespace="3a49aac7-586d-44a7-97db-c73321af09ac"/>
    <xsd:import namespace="edb9d0e4-5370-4cfb-9e4e-bdf6de379f60"/>
    <xsd:element name="properties">
      <xsd:complexType>
        <xsd:sequence>
          <xsd:element name="documentManagement">
            <xsd:complexType>
              <xsd:all>
                <xsd:element ref="ns2:Academic_x0020_Year" minOccurs="0"/>
                <xsd:element ref="ns2:Document_x0020_Type" minOccurs="0"/>
                <xsd:element ref="ns2:Team"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2:_dlc_DocId" minOccurs="0"/>
                <xsd:element ref="ns2:_dlc_DocIdUrl" minOccurs="0"/>
                <xsd:element ref="ns2:_dlc_DocIdPersistId" minOccurs="0"/>
                <xsd:element ref="ns3:MediaServiceAutoKeyPoints" minOccurs="0"/>
                <xsd:element ref="ns3:MediaServiceKeyPoints"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6976-199e-4b31-b858-a0118a7f413b" elementFormDefault="qualified">
    <xsd:import namespace="http://schemas.microsoft.com/office/2006/documentManagement/types"/>
    <xsd:import namespace="http://schemas.microsoft.com/office/infopath/2007/PartnerControls"/>
    <xsd:element name="Academic_x0020_Year" ma:index="8" nillable="true" ma:displayName="Academic Year" ma:format="Dropdown" ma:internalName="Academic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restriction>
      </xsd:simpleType>
    </xsd:element>
    <xsd:element name="Document_x0020_Type" ma:index="9" nillable="true" ma:displayName="Document Type" ma:format="Dropdown" ma:internalName="Document_x0020_Type" ma:readOnly="false">
      <xsd:simpleType>
        <xsd:restriction base="dms:Choice">
          <xsd:enumeration value="Report"/>
          <xsd:enumeration value="Agenda"/>
          <xsd:enumeration value="Minutes"/>
          <xsd:enumeration value="Plan"/>
          <xsd:enumeration value="Presentation"/>
        </xsd:restriction>
      </xsd:simpleType>
    </xsd:element>
    <xsd:element name="Team" ma:index="10" nillable="true" ma:displayName="Team" ma:format="Dropdown" ma:internalName="Team">
      <xsd:simpleType>
        <xsd:restriction base="dms:Choice">
          <xsd:enumeration value="Business Development"/>
          <xsd:enumeration value="Development Team"/>
          <xsd:enumeration value="Events &amp; Tech"/>
          <xsd:enumeration value="Finance"/>
          <xsd:enumeration value="Just Ask"/>
          <xsd:enumeration value="Lettings"/>
          <xsd:enumeration value="Marketing"/>
          <xsd:enumeration value="Policy &amp; Campaigns"/>
          <xsd:enumeration value="Strategic Projects"/>
          <xsd:enumeration value="Student Services"/>
          <xsd:enumeration value="Volunteering"/>
        </xsd:restrictio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9aac7-586d-44a7-97db-c73321af0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dexed="true" ma:internalName="MediaServiceLocatio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cd1e136-9f89-4d3c-b7c0-7b5d626a4d63}" ma:internalName="TaxCatchAll" ma:showField="CatchAllData" ma:web="01b66976-199e-4b31-b858-a0118a7f4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0734C-C6A2-4722-9735-034FC892F7A8}">
  <ds:schemaRefs>
    <ds:schemaRef ds:uri="http://schemas.microsoft.com/sharepoint/events"/>
  </ds:schemaRefs>
</ds:datastoreItem>
</file>

<file path=customXml/itemProps2.xml><?xml version="1.0" encoding="utf-8"?>
<ds:datastoreItem xmlns:ds="http://schemas.openxmlformats.org/officeDocument/2006/customXml" ds:itemID="{DD5AD5ED-518E-425C-9E49-8DA63130855B}">
  <ds:schemaRefs>
    <ds:schemaRef ds:uri="http://schemas.microsoft.com/sharepoint/v3/contenttype/forms"/>
  </ds:schemaRefs>
</ds:datastoreItem>
</file>

<file path=customXml/itemProps3.xml><?xml version="1.0" encoding="utf-8"?>
<ds:datastoreItem xmlns:ds="http://schemas.openxmlformats.org/officeDocument/2006/customXml" ds:itemID="{451B8CDD-7D33-4E0D-9BC5-ECE33428BDB5}">
  <ds:schemaRefs>
    <ds:schemaRef ds:uri="http://schemas.microsoft.com/office/2006/metadata/properties"/>
    <ds:schemaRef ds:uri="http://schemas.microsoft.com/office/infopath/2007/PartnerControls"/>
    <ds:schemaRef ds:uri="edb9d0e4-5370-4cfb-9e4e-bdf6de379f60"/>
    <ds:schemaRef ds:uri="01b66976-199e-4b31-b858-a0118a7f413b"/>
    <ds:schemaRef ds:uri="3a49aac7-586d-44a7-97db-c73321af09ac"/>
  </ds:schemaRefs>
</ds:datastoreItem>
</file>

<file path=customXml/itemProps4.xml><?xml version="1.0" encoding="utf-8"?>
<ds:datastoreItem xmlns:ds="http://schemas.openxmlformats.org/officeDocument/2006/customXml" ds:itemID="{68FE708D-2E27-414E-BE86-193A15F4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6976-199e-4b31-b858-a0118a7f413b"/>
    <ds:schemaRef ds:uri="3a49aac7-586d-44a7-97db-c73321af09ac"/>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Bristol SU Word Document Template</Template>
  <TotalTime>82</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Hannah Khan</dc:creator>
  <cp:keywords/>
  <dc:description/>
  <cp:lastModifiedBy>Ben Pilling</cp:lastModifiedBy>
  <cp:revision>53</cp:revision>
  <dcterms:created xsi:type="dcterms:W3CDTF">2026-06-03T13:14:00Z</dcterms:created>
  <dcterms:modified xsi:type="dcterms:W3CDTF">2026-06-04T09:55:00Z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0x01010087EA2ADC9ECA0D4BBBE23A6F44C550F0</vt:lpwstr>
  </property>
  <property fmtid="{D5CDD505-2E9C-101B-9397-08002B2CF9AE}" pid="3" name="_dlc_DocIdItemGuid">
    <vt:lpwstr>a9ce0234-ff4e-4ad3-a35a-54f6142c08e7</vt:lpwstr>
  </property>
  <property fmtid="{D5CDD505-2E9C-101B-9397-08002B2CF9AE}" pid="4" name="MediaServiceImageTags">
    <vt:lpwstr/>
  </property>
</Properties>
</file>