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A1347" w:themeColor="text2"/>
        </w:rPr>
        <w:id w:val="673927446"/>
        <w:docPartObj>
          <w:docPartGallery w:val="Cover Pages"/>
          <w:docPartUnique/>
        </w:docPartObj>
      </w:sdtPr>
      <w:sdtEndPr/>
      <w:sdtContent>
        <w:p w14:paraId="4BD48E33" w14:textId="028DDBEC" w:rsidR="00954835" w:rsidRPr="00954835" w:rsidRDefault="008462BC" w:rsidP="00954835">
          <w:pPr>
            <w:rPr>
              <w:color w:val="1A1347" w:themeColor="text2"/>
            </w:rPr>
          </w:pPr>
          <w:proofErr w:type="gramStart"/>
          <w:r>
            <w:rPr>
              <w:color w:val="1A1347" w:themeColor="text2"/>
            </w:rPr>
            <w:t>I</w:t>
          </w:r>
          <w:r w:rsidR="00954835" w:rsidRPr="00954835">
            <w:rPr>
              <w:color w:val="1A1347" w:themeColor="text2"/>
            </w:rPr>
            <w:t>n order to</w:t>
          </w:r>
          <w:proofErr w:type="gramEnd"/>
          <w:r w:rsidR="00954835" w:rsidRPr="00954835">
            <w:rPr>
              <w:color w:val="1A1347" w:themeColor="text2"/>
            </w:rPr>
            <w:t xml:space="preserve"> help your student group get ready for the next academic year and hand over all the relevant information to your new committee, we’ve created this short handover template for you to fill out. </w:t>
          </w:r>
        </w:p>
        <w:p w14:paraId="34601EEF" w14:textId="77777777" w:rsidR="00954835" w:rsidRPr="008462BC" w:rsidRDefault="00954835" w:rsidP="00954835">
          <w:pPr>
            <w:rPr>
              <w:b/>
              <w:bCs/>
              <w:color w:val="1A1347" w:themeColor="text2"/>
            </w:rPr>
          </w:pPr>
          <w:r w:rsidRPr="00954835">
            <w:rPr>
              <w:color w:val="1A1347" w:themeColor="text2"/>
            </w:rPr>
            <w:t xml:space="preserve">Please complete this document and email it to your new committee. Don’t forget, </w:t>
          </w:r>
          <w:r w:rsidRPr="00954835">
            <w:rPr>
              <w:b/>
              <w:bCs/>
              <w:color w:val="1A1347" w:themeColor="text2"/>
            </w:rPr>
            <w:t xml:space="preserve">planning your Handover counts towards the </w:t>
          </w:r>
          <w:hyperlink r:id="rId10" w:tgtFrame="_blank" w:history="1">
            <w:r w:rsidRPr="00954835">
              <w:rPr>
                <w:rStyle w:val="Hyperlink"/>
                <w:b/>
                <w:bCs/>
                <w:color w:val="1A1347" w:themeColor="text2"/>
              </w:rPr>
              <w:t>Bristol SU Accreditation Scheme</w:t>
            </w:r>
          </w:hyperlink>
          <w:r w:rsidRPr="00954835">
            <w:rPr>
              <w:b/>
              <w:bCs/>
              <w:color w:val="1A1347" w:themeColor="text2"/>
            </w:rPr>
            <w:t>.</w:t>
          </w:r>
        </w:p>
        <w:p w14:paraId="4C43EF01" w14:textId="77777777" w:rsidR="00954835" w:rsidRPr="00954835" w:rsidRDefault="00954835" w:rsidP="00954835">
          <w:pPr>
            <w:rPr>
              <w:color w:val="1A1347" w:themeColor="text2"/>
            </w:rPr>
          </w:pPr>
        </w:p>
        <w:p w14:paraId="668F7995" w14:textId="77777777" w:rsidR="00954835" w:rsidRPr="008462BC" w:rsidRDefault="00954835" w:rsidP="00954835">
          <w:pPr>
            <w:rPr>
              <w:color w:val="1A1347" w:themeColor="text2"/>
            </w:rPr>
          </w:pPr>
          <w:r w:rsidRPr="00954835">
            <w:rPr>
              <w:color w:val="1A1347" w:themeColor="text2"/>
            </w:rPr>
            <w:t xml:space="preserve">Feel free to make this your own - add in sections, take parts away. Use pictures, add in links. It should simply serve as a </w:t>
          </w:r>
          <w:r w:rsidRPr="00954835">
            <w:rPr>
              <w:b/>
              <w:bCs/>
              <w:color w:val="1A1347" w:themeColor="text2"/>
            </w:rPr>
            <w:t>starting-off point</w:t>
          </w:r>
          <w:r w:rsidRPr="00954835">
            <w:rPr>
              <w:color w:val="1A1347" w:themeColor="text2"/>
            </w:rPr>
            <w:t xml:space="preserve"> for your handover. If you are unsure of any parts, email us at </w:t>
          </w:r>
          <w:hyperlink r:id="rId11" w:tgtFrame="_blank" w:history="1">
            <w:r w:rsidRPr="00954835">
              <w:rPr>
                <w:rStyle w:val="Hyperlink"/>
                <w:color w:val="1A1347" w:themeColor="text2"/>
              </w:rPr>
              <w:t>bristolsu-development@bristol.ac.uk</w:t>
            </w:r>
          </w:hyperlink>
          <w:r w:rsidRPr="00954835">
            <w:rPr>
              <w:color w:val="1A1347" w:themeColor="text2"/>
            </w:rPr>
            <w:t xml:space="preserve"> </w:t>
          </w:r>
        </w:p>
        <w:p w14:paraId="38DEC94F" w14:textId="77777777" w:rsidR="00954835" w:rsidRPr="008462BC" w:rsidRDefault="00954835" w:rsidP="00954835">
          <w:pPr>
            <w:rPr>
              <w:color w:val="1A1347" w:themeColor="text2"/>
            </w:rPr>
          </w:pPr>
        </w:p>
        <w:p w14:paraId="0EF4B7DC" w14:textId="07C46955" w:rsidR="00230F57" w:rsidRPr="00954835" w:rsidRDefault="008462BC" w:rsidP="00954835">
          <w:pPr>
            <w:rPr>
              <w:b/>
              <w:bCs/>
              <w:color w:val="1A1347" w:themeColor="text2"/>
              <w:sz w:val="32"/>
              <w:szCs w:val="40"/>
            </w:rPr>
          </w:pPr>
          <w:r w:rsidRPr="008462BC">
            <w:rPr>
              <w:b/>
              <w:bCs/>
              <w:color w:val="1A1347" w:themeColor="text2"/>
              <w:sz w:val="32"/>
              <w:szCs w:val="40"/>
            </w:rPr>
            <w:t>YOUR GROUP DETAILS</w:t>
          </w:r>
        </w:p>
        <w:tbl>
          <w:tblPr>
            <w:tblStyle w:val="TableGrid"/>
            <w:tblW w:w="9105" w:type="dxa"/>
            <w:tblLook w:val="04A0" w:firstRow="1" w:lastRow="0" w:firstColumn="1" w:lastColumn="0" w:noHBand="0" w:noVBand="1"/>
          </w:tblPr>
          <w:tblGrid>
            <w:gridCol w:w="2430"/>
            <w:gridCol w:w="6675"/>
          </w:tblGrid>
          <w:tr w:rsidR="00D12383" w14:paraId="658DAA92" w14:textId="77777777" w:rsidTr="00230F57">
            <w:trPr>
              <w:trHeight w:val="391"/>
            </w:trPr>
            <w:tc>
              <w:tcPr>
                <w:tcW w:w="2430" w:type="dxa"/>
              </w:tcPr>
              <w:p w14:paraId="32C6F986" w14:textId="77777777" w:rsidR="00D12383" w:rsidRDefault="00D12383" w:rsidP="00230F57">
                <w:pPr>
                  <w:rPr>
                    <w:color w:val="1A1347" w:themeColor="text2"/>
                  </w:rPr>
                </w:pPr>
                <w:bookmarkStart w:id="0" w:name="_Hlk188434290"/>
                <w:r>
                  <w:rPr>
                    <w:color w:val="1A1347" w:themeColor="text2"/>
                  </w:rPr>
                  <w:t>Group Name:</w:t>
                </w:r>
              </w:p>
            </w:tc>
            <w:tc>
              <w:tcPr>
                <w:tcW w:w="6675" w:type="dxa"/>
              </w:tcPr>
              <w:p w14:paraId="165F6AB7" w14:textId="77777777" w:rsidR="00D12383" w:rsidRDefault="00D12383" w:rsidP="00230F57">
                <w:pPr>
                  <w:rPr>
                    <w:color w:val="1A1347" w:themeColor="text2"/>
                  </w:rPr>
                </w:pPr>
              </w:p>
            </w:tc>
          </w:tr>
          <w:tr w:rsidR="00D12383" w14:paraId="6CAFD4B3" w14:textId="77777777" w:rsidTr="00230F57">
            <w:trPr>
              <w:trHeight w:val="391"/>
            </w:trPr>
            <w:tc>
              <w:tcPr>
                <w:tcW w:w="2430" w:type="dxa"/>
              </w:tcPr>
              <w:p w14:paraId="06D596CF" w14:textId="77777777" w:rsidR="00D12383" w:rsidRDefault="00D12383" w:rsidP="00230F57">
                <w:pPr>
                  <w:rPr>
                    <w:color w:val="1A1347" w:themeColor="text2"/>
                  </w:rPr>
                </w:pPr>
                <w:r>
                  <w:rPr>
                    <w:color w:val="1A1347" w:themeColor="text2"/>
                  </w:rPr>
                  <w:t>Finance Code:</w:t>
                </w:r>
              </w:p>
            </w:tc>
            <w:tc>
              <w:tcPr>
                <w:tcW w:w="6675" w:type="dxa"/>
              </w:tcPr>
              <w:p w14:paraId="4B0728AA" w14:textId="77777777" w:rsidR="00D12383" w:rsidRDefault="00D12383" w:rsidP="00230F57">
                <w:pPr>
                  <w:rPr>
                    <w:color w:val="1A1347" w:themeColor="text2"/>
                  </w:rPr>
                </w:pPr>
              </w:p>
            </w:tc>
          </w:tr>
          <w:tr w:rsidR="00D12383" w14:paraId="54DFFAAD" w14:textId="77777777" w:rsidTr="00230F57">
            <w:trPr>
              <w:trHeight w:val="372"/>
            </w:trPr>
            <w:tc>
              <w:tcPr>
                <w:tcW w:w="2430" w:type="dxa"/>
              </w:tcPr>
              <w:p w14:paraId="307FDA27" w14:textId="77777777" w:rsidR="00D12383" w:rsidRDefault="00D12383" w:rsidP="00230F57">
                <w:pPr>
                  <w:rPr>
                    <w:color w:val="1A1347" w:themeColor="text2"/>
                  </w:rPr>
                </w:pPr>
                <w:r>
                  <w:rPr>
                    <w:color w:val="1A1347" w:themeColor="text2"/>
                  </w:rPr>
                  <w:t>Group Email Address:</w:t>
                </w:r>
              </w:p>
            </w:tc>
            <w:tc>
              <w:tcPr>
                <w:tcW w:w="6675" w:type="dxa"/>
              </w:tcPr>
              <w:p w14:paraId="33E0DF36" w14:textId="77777777" w:rsidR="00D12383" w:rsidRDefault="00D12383" w:rsidP="00230F57">
                <w:pPr>
                  <w:rPr>
                    <w:color w:val="1A1347" w:themeColor="text2"/>
                  </w:rPr>
                </w:pPr>
              </w:p>
            </w:tc>
          </w:tr>
          <w:tr w:rsidR="00D12383" w14:paraId="7FB56AB6" w14:textId="77777777" w:rsidTr="00230F57">
            <w:trPr>
              <w:trHeight w:val="874"/>
            </w:trPr>
            <w:tc>
              <w:tcPr>
                <w:tcW w:w="2430" w:type="dxa"/>
              </w:tcPr>
              <w:p w14:paraId="2FA09371" w14:textId="77777777" w:rsidR="00D12383" w:rsidRDefault="00D12383" w:rsidP="00230F57">
                <w:pPr>
                  <w:rPr>
                    <w:color w:val="1A1347" w:themeColor="text2"/>
                  </w:rPr>
                </w:pPr>
                <w:r>
                  <w:rPr>
                    <w:color w:val="1A1347" w:themeColor="text2"/>
                  </w:rPr>
                  <w:t xml:space="preserve">Standard Membership Fee: </w:t>
                </w:r>
                <w:r w:rsidRPr="00A07690">
                  <w:rPr>
                    <w:color w:val="F05869" w:themeColor="accent1"/>
                  </w:rPr>
                  <w:t>(add rows if you have multiple memberships)</w:t>
                </w:r>
              </w:p>
            </w:tc>
            <w:tc>
              <w:tcPr>
                <w:tcW w:w="6675" w:type="dxa"/>
              </w:tcPr>
              <w:p w14:paraId="3E4532AA" w14:textId="77777777" w:rsidR="00D12383" w:rsidRDefault="00D12383" w:rsidP="00230F57">
                <w:pPr>
                  <w:rPr>
                    <w:color w:val="1A1347" w:themeColor="text2"/>
                  </w:rPr>
                </w:pPr>
              </w:p>
            </w:tc>
          </w:tr>
          <w:tr w:rsidR="00D12383" w14:paraId="10DA0450" w14:textId="77777777" w:rsidTr="00230F57">
            <w:trPr>
              <w:trHeight w:val="391"/>
            </w:trPr>
            <w:tc>
              <w:tcPr>
                <w:tcW w:w="2430" w:type="dxa"/>
              </w:tcPr>
              <w:p w14:paraId="6DCBC8D7" w14:textId="77777777" w:rsidR="00D12383" w:rsidRDefault="00D12383" w:rsidP="00230F57">
                <w:pPr>
                  <w:rPr>
                    <w:color w:val="1A1347" w:themeColor="text2"/>
                  </w:rPr>
                </w:pPr>
                <w:r>
                  <w:rPr>
                    <w:color w:val="1A1347" w:themeColor="text2"/>
                  </w:rPr>
                  <w:t>Current Bank Balance:</w:t>
                </w:r>
              </w:p>
            </w:tc>
            <w:tc>
              <w:tcPr>
                <w:tcW w:w="6675" w:type="dxa"/>
              </w:tcPr>
              <w:p w14:paraId="3DE4E2B5" w14:textId="77777777" w:rsidR="00D12383" w:rsidRDefault="00D12383" w:rsidP="00230F57">
                <w:pPr>
                  <w:rPr>
                    <w:color w:val="1A1347" w:themeColor="text2"/>
                  </w:rPr>
                </w:pPr>
              </w:p>
            </w:tc>
          </w:tr>
          <w:tr w:rsidR="00D12383" w14:paraId="2F367435" w14:textId="77777777" w:rsidTr="00230F57">
            <w:trPr>
              <w:trHeight w:val="391"/>
            </w:trPr>
            <w:tc>
              <w:tcPr>
                <w:tcW w:w="2430" w:type="dxa"/>
              </w:tcPr>
              <w:p w14:paraId="16E41A47" w14:textId="77777777" w:rsidR="00D12383" w:rsidRDefault="00D12383" w:rsidP="00230F57">
                <w:pPr>
                  <w:rPr>
                    <w:color w:val="1A1347" w:themeColor="text2"/>
                  </w:rPr>
                </w:pPr>
                <w:r>
                  <w:rPr>
                    <w:color w:val="1A1347" w:themeColor="text2"/>
                  </w:rPr>
                  <w:t>External Affiliations:</w:t>
                </w:r>
              </w:p>
            </w:tc>
            <w:tc>
              <w:tcPr>
                <w:tcW w:w="6675" w:type="dxa"/>
              </w:tcPr>
              <w:p w14:paraId="47D0C586" w14:textId="77777777" w:rsidR="00D12383" w:rsidRDefault="00D12383" w:rsidP="00230F57">
                <w:pPr>
                  <w:rPr>
                    <w:color w:val="1A1347" w:themeColor="text2"/>
                  </w:rPr>
                </w:pPr>
              </w:p>
            </w:tc>
          </w:tr>
          <w:tr w:rsidR="00D12383" w14:paraId="3A795295" w14:textId="77777777" w:rsidTr="00230F57">
            <w:trPr>
              <w:trHeight w:val="764"/>
            </w:trPr>
            <w:tc>
              <w:tcPr>
                <w:tcW w:w="2430" w:type="dxa"/>
              </w:tcPr>
              <w:p w14:paraId="5714D684" w14:textId="77777777" w:rsidR="00D12383" w:rsidRDefault="00D12383" w:rsidP="00230F57">
                <w:pPr>
                  <w:rPr>
                    <w:color w:val="1A1347" w:themeColor="text2"/>
                  </w:rPr>
                </w:pPr>
                <w:r>
                  <w:rPr>
                    <w:color w:val="1A1347" w:themeColor="text2"/>
                  </w:rPr>
                  <w:t>Outstanding Sponsorships:</w:t>
                </w:r>
              </w:p>
            </w:tc>
            <w:tc>
              <w:tcPr>
                <w:tcW w:w="6675" w:type="dxa"/>
              </w:tcPr>
              <w:p w14:paraId="557667CF" w14:textId="77777777" w:rsidR="00D12383" w:rsidRDefault="00D12383" w:rsidP="00230F57">
                <w:pPr>
                  <w:rPr>
                    <w:color w:val="1A1347" w:themeColor="text2"/>
                  </w:rPr>
                </w:pPr>
              </w:p>
            </w:tc>
          </w:tr>
          <w:bookmarkEnd w:id="0"/>
        </w:tbl>
        <w:p w14:paraId="6256371C" w14:textId="77777777" w:rsidR="00F9504F" w:rsidRDefault="00F9504F">
          <w:pPr>
            <w:rPr>
              <w:color w:val="1A1347" w:themeColor="text2"/>
            </w:rPr>
          </w:pPr>
        </w:p>
        <w:p w14:paraId="69230348" w14:textId="11614F96" w:rsidR="00C244CD" w:rsidRPr="00954835" w:rsidRDefault="00C244CD" w:rsidP="00C244CD">
          <w:pPr>
            <w:rPr>
              <w:b/>
              <w:bCs/>
              <w:color w:val="1A1347" w:themeColor="text2"/>
              <w:sz w:val="32"/>
              <w:szCs w:val="40"/>
            </w:rPr>
          </w:pPr>
          <w:r>
            <w:rPr>
              <w:b/>
              <w:bCs/>
              <w:color w:val="1A1347" w:themeColor="text2"/>
              <w:sz w:val="32"/>
              <w:szCs w:val="40"/>
            </w:rPr>
            <w:t>CORE DOCUMENTS</w:t>
          </w:r>
        </w:p>
        <w:tbl>
          <w:tblPr>
            <w:tblStyle w:val="TableGrid"/>
            <w:tblW w:w="9105" w:type="dxa"/>
            <w:tblLook w:val="04A0" w:firstRow="1" w:lastRow="0" w:firstColumn="1" w:lastColumn="0" w:noHBand="0" w:noVBand="1"/>
          </w:tblPr>
          <w:tblGrid>
            <w:gridCol w:w="2430"/>
            <w:gridCol w:w="6675"/>
          </w:tblGrid>
          <w:tr w:rsidR="00C244CD" w14:paraId="368F98E0" w14:textId="77777777" w:rsidTr="00C244CD">
            <w:trPr>
              <w:trHeight w:val="391"/>
            </w:trPr>
            <w:tc>
              <w:tcPr>
                <w:tcW w:w="2430" w:type="dxa"/>
                <w:shd w:val="clear" w:color="auto" w:fill="1A1347" w:themeFill="text2"/>
              </w:tcPr>
              <w:p w14:paraId="7F41CC60" w14:textId="27C89620" w:rsidR="00C244CD" w:rsidRPr="00C244CD" w:rsidRDefault="00C244CD" w:rsidP="00E21666">
                <w:pPr>
                  <w:rPr>
                    <w:color w:val="FFFFFF" w:themeColor="background1"/>
                  </w:rPr>
                </w:pPr>
                <w:r>
                  <w:rPr>
                    <w:color w:val="FFFFFF" w:themeColor="background1"/>
                  </w:rPr>
                  <w:t>Document</w:t>
                </w:r>
              </w:p>
            </w:tc>
            <w:tc>
              <w:tcPr>
                <w:tcW w:w="6675" w:type="dxa"/>
                <w:shd w:val="clear" w:color="auto" w:fill="1A1347" w:themeFill="text2"/>
              </w:tcPr>
              <w:p w14:paraId="1A4A7C4F" w14:textId="3747A00A" w:rsidR="00C244CD" w:rsidRPr="00C244CD" w:rsidRDefault="00C244CD" w:rsidP="00E21666">
                <w:pPr>
                  <w:rPr>
                    <w:color w:val="FFFFFF" w:themeColor="background1"/>
                  </w:rPr>
                </w:pPr>
                <w:r>
                  <w:rPr>
                    <w:color w:val="FFFFFF" w:themeColor="background1"/>
                  </w:rPr>
                  <w:t>Link</w:t>
                </w:r>
              </w:p>
            </w:tc>
          </w:tr>
          <w:tr w:rsidR="00C244CD" w14:paraId="6E2099C7" w14:textId="77777777" w:rsidTr="00E21666">
            <w:trPr>
              <w:trHeight w:val="391"/>
            </w:trPr>
            <w:tc>
              <w:tcPr>
                <w:tcW w:w="2430" w:type="dxa"/>
              </w:tcPr>
              <w:p w14:paraId="3DE8895D" w14:textId="70DEB25F" w:rsidR="00C244CD" w:rsidRDefault="00C244CD" w:rsidP="00E21666">
                <w:pPr>
                  <w:rPr>
                    <w:color w:val="1A1347" w:themeColor="text2"/>
                  </w:rPr>
                </w:pPr>
                <w:r>
                  <w:rPr>
                    <w:color w:val="1A1347" w:themeColor="text2"/>
                  </w:rPr>
                  <w:t>Constitution</w:t>
                </w:r>
              </w:p>
            </w:tc>
            <w:tc>
              <w:tcPr>
                <w:tcW w:w="6675" w:type="dxa"/>
              </w:tcPr>
              <w:p w14:paraId="1CEA9346" w14:textId="77777777" w:rsidR="00C244CD" w:rsidRDefault="00C244CD" w:rsidP="00E21666">
                <w:pPr>
                  <w:rPr>
                    <w:color w:val="1A1347" w:themeColor="text2"/>
                  </w:rPr>
                </w:pPr>
              </w:p>
            </w:tc>
          </w:tr>
          <w:tr w:rsidR="00C244CD" w14:paraId="5A2C2825" w14:textId="77777777" w:rsidTr="00E21666">
            <w:trPr>
              <w:trHeight w:val="372"/>
            </w:trPr>
            <w:tc>
              <w:tcPr>
                <w:tcW w:w="2430" w:type="dxa"/>
              </w:tcPr>
              <w:p w14:paraId="73B84DB8" w14:textId="33756C94" w:rsidR="00C244CD" w:rsidRDefault="00C244CD" w:rsidP="00E21666">
                <w:pPr>
                  <w:rPr>
                    <w:color w:val="1A1347" w:themeColor="text2"/>
                  </w:rPr>
                </w:pPr>
                <w:r>
                  <w:rPr>
                    <w:color w:val="1A1347" w:themeColor="text2"/>
                  </w:rPr>
                  <w:t>Budget</w:t>
                </w:r>
              </w:p>
            </w:tc>
            <w:tc>
              <w:tcPr>
                <w:tcW w:w="6675" w:type="dxa"/>
              </w:tcPr>
              <w:p w14:paraId="008A7160" w14:textId="77777777" w:rsidR="00C244CD" w:rsidRDefault="00C244CD" w:rsidP="00E21666">
                <w:pPr>
                  <w:rPr>
                    <w:color w:val="1A1347" w:themeColor="text2"/>
                  </w:rPr>
                </w:pPr>
              </w:p>
            </w:tc>
          </w:tr>
          <w:tr w:rsidR="00C244CD" w14:paraId="44A215B3" w14:textId="77777777" w:rsidTr="00C244CD">
            <w:trPr>
              <w:trHeight w:val="418"/>
            </w:trPr>
            <w:tc>
              <w:tcPr>
                <w:tcW w:w="2430" w:type="dxa"/>
              </w:tcPr>
              <w:p w14:paraId="6B0CFD17" w14:textId="68E6BE6B" w:rsidR="00C244CD" w:rsidRDefault="00C244CD" w:rsidP="00E21666">
                <w:pPr>
                  <w:rPr>
                    <w:color w:val="1A1347" w:themeColor="text2"/>
                  </w:rPr>
                </w:pPr>
                <w:r>
                  <w:rPr>
                    <w:color w:val="1A1347" w:themeColor="text2"/>
                  </w:rPr>
                  <w:t>Risk Assessment</w:t>
                </w:r>
              </w:p>
            </w:tc>
            <w:tc>
              <w:tcPr>
                <w:tcW w:w="6675" w:type="dxa"/>
              </w:tcPr>
              <w:p w14:paraId="6C564501" w14:textId="77777777" w:rsidR="00C244CD" w:rsidRDefault="00C244CD" w:rsidP="00E21666">
                <w:pPr>
                  <w:rPr>
                    <w:color w:val="1A1347" w:themeColor="text2"/>
                  </w:rPr>
                </w:pPr>
              </w:p>
            </w:tc>
          </w:tr>
          <w:tr w:rsidR="00C244CD" w14:paraId="1CCD67AD" w14:textId="77777777" w:rsidTr="00E21666">
            <w:trPr>
              <w:trHeight w:val="391"/>
            </w:trPr>
            <w:tc>
              <w:tcPr>
                <w:tcW w:w="2430" w:type="dxa"/>
              </w:tcPr>
              <w:p w14:paraId="192741E1" w14:textId="0B65F129" w:rsidR="00C244CD" w:rsidRDefault="00C244CD" w:rsidP="00E21666">
                <w:pPr>
                  <w:rPr>
                    <w:color w:val="1A1347" w:themeColor="text2"/>
                  </w:rPr>
                </w:pPr>
                <w:r>
                  <w:rPr>
                    <w:color w:val="1A1347" w:themeColor="text2"/>
                  </w:rPr>
                  <w:t>Strategic Plan</w:t>
                </w:r>
              </w:p>
            </w:tc>
            <w:tc>
              <w:tcPr>
                <w:tcW w:w="6675" w:type="dxa"/>
              </w:tcPr>
              <w:p w14:paraId="12172404" w14:textId="77777777" w:rsidR="00C244CD" w:rsidRDefault="00C244CD" w:rsidP="00E21666">
                <w:pPr>
                  <w:rPr>
                    <w:color w:val="1A1347" w:themeColor="text2"/>
                  </w:rPr>
                </w:pPr>
              </w:p>
            </w:tc>
          </w:tr>
          <w:tr w:rsidR="00C244CD" w14:paraId="0EE84280" w14:textId="77777777" w:rsidTr="00E21666">
            <w:trPr>
              <w:trHeight w:val="391"/>
            </w:trPr>
            <w:tc>
              <w:tcPr>
                <w:tcW w:w="2430" w:type="dxa"/>
              </w:tcPr>
              <w:p w14:paraId="0F0F107F" w14:textId="6140D203" w:rsidR="00C244CD" w:rsidRDefault="00C244CD" w:rsidP="00E21666">
                <w:pPr>
                  <w:rPr>
                    <w:color w:val="1A1347" w:themeColor="text2"/>
                  </w:rPr>
                </w:pPr>
                <w:r>
                  <w:rPr>
                    <w:color w:val="1A1347" w:themeColor="text2"/>
                  </w:rPr>
                  <w:t>Other</w:t>
                </w:r>
              </w:p>
            </w:tc>
            <w:tc>
              <w:tcPr>
                <w:tcW w:w="6675" w:type="dxa"/>
              </w:tcPr>
              <w:p w14:paraId="4FF897E6" w14:textId="77777777" w:rsidR="00C244CD" w:rsidRDefault="00C244CD" w:rsidP="00E21666">
                <w:pPr>
                  <w:rPr>
                    <w:color w:val="1A1347" w:themeColor="text2"/>
                  </w:rPr>
                </w:pPr>
              </w:p>
            </w:tc>
          </w:tr>
        </w:tbl>
        <w:p w14:paraId="1A000B25" w14:textId="77777777" w:rsidR="00C244CD" w:rsidRDefault="00C244CD" w:rsidP="00F9504F">
          <w:pPr>
            <w:rPr>
              <w:b/>
              <w:bCs/>
              <w:color w:val="1A1347" w:themeColor="text2"/>
              <w:sz w:val="32"/>
              <w:szCs w:val="40"/>
            </w:rPr>
          </w:pPr>
        </w:p>
        <w:p w14:paraId="29F2D765" w14:textId="1E56643D" w:rsidR="00F9504F" w:rsidRDefault="001029F8" w:rsidP="00F9504F">
          <w:pPr>
            <w:rPr>
              <w:b/>
              <w:bCs/>
              <w:color w:val="1A1347" w:themeColor="text2"/>
              <w:sz w:val="32"/>
              <w:szCs w:val="40"/>
            </w:rPr>
          </w:pPr>
          <w:r>
            <w:rPr>
              <w:b/>
              <w:bCs/>
              <w:color w:val="1A1347" w:themeColor="text2"/>
              <w:sz w:val="32"/>
              <w:szCs w:val="40"/>
            </w:rPr>
            <w:t>DIGITAL HOUSEKEEPING</w:t>
          </w:r>
        </w:p>
        <w:p w14:paraId="5ED11E8F" w14:textId="247BD934" w:rsidR="00F9504F" w:rsidRDefault="00227F8C" w:rsidP="00F9504F">
          <w:pPr>
            <w:rPr>
              <w:color w:val="1A1347" w:themeColor="text2"/>
            </w:rPr>
          </w:pPr>
          <w:r w:rsidRPr="00227F8C">
            <w:rPr>
              <w:color w:val="1A1347" w:themeColor="text2"/>
            </w:rPr>
            <w:t>Please use the space below to record any log-in details and passwords, such as those for social media platforms. It’s important to ensure all passwords are secure and changed frequently. As a minimum we recommend each new committee sets a new password each year.</w:t>
          </w:r>
        </w:p>
        <w:p w14:paraId="7B98977F" w14:textId="77777777" w:rsidR="00230F57" w:rsidRPr="00954835" w:rsidRDefault="00230F57" w:rsidP="00F9504F">
          <w:pPr>
            <w:rPr>
              <w:color w:val="1A1347" w:themeColor="text2"/>
              <w:sz w:val="32"/>
              <w:szCs w:val="40"/>
            </w:rPr>
          </w:pPr>
        </w:p>
        <w:tbl>
          <w:tblPr>
            <w:tblStyle w:val="TableGrid"/>
            <w:tblW w:w="9064" w:type="dxa"/>
            <w:tblLook w:val="04A0" w:firstRow="1" w:lastRow="0" w:firstColumn="1" w:lastColumn="0" w:noHBand="0" w:noVBand="1"/>
          </w:tblPr>
          <w:tblGrid>
            <w:gridCol w:w="2650"/>
            <w:gridCol w:w="2138"/>
            <w:gridCol w:w="2138"/>
            <w:gridCol w:w="2138"/>
          </w:tblGrid>
          <w:tr w:rsidR="00D12383" w14:paraId="0D9B615D" w14:textId="77777777" w:rsidTr="00230F57">
            <w:trPr>
              <w:trHeight w:val="393"/>
            </w:trPr>
            <w:tc>
              <w:tcPr>
                <w:tcW w:w="2650" w:type="dxa"/>
                <w:shd w:val="clear" w:color="auto" w:fill="1A1347" w:themeFill="text2"/>
              </w:tcPr>
              <w:p w14:paraId="7FF0B6F5" w14:textId="77777777" w:rsidR="00D12383" w:rsidRPr="00F9504F" w:rsidRDefault="00D12383" w:rsidP="00230F57">
                <w:pPr>
                  <w:rPr>
                    <w:color w:val="FFFFFF" w:themeColor="background1"/>
                  </w:rPr>
                </w:pPr>
                <w:r>
                  <w:rPr>
                    <w:color w:val="FFFFFF" w:themeColor="background1"/>
                  </w:rPr>
                  <w:t>Platform</w:t>
                </w:r>
              </w:p>
            </w:tc>
            <w:tc>
              <w:tcPr>
                <w:tcW w:w="2138" w:type="dxa"/>
                <w:shd w:val="clear" w:color="auto" w:fill="1A1347" w:themeFill="text2"/>
              </w:tcPr>
              <w:p w14:paraId="50A7C373" w14:textId="77777777" w:rsidR="00D12383" w:rsidRPr="00F9504F" w:rsidRDefault="00D12383" w:rsidP="00230F57">
                <w:pPr>
                  <w:rPr>
                    <w:color w:val="FFFFFF" w:themeColor="background1"/>
                  </w:rPr>
                </w:pPr>
                <w:r>
                  <w:rPr>
                    <w:color w:val="FFFFFF" w:themeColor="background1"/>
                  </w:rPr>
                  <w:t>Log-in Details</w:t>
                </w:r>
              </w:p>
            </w:tc>
            <w:tc>
              <w:tcPr>
                <w:tcW w:w="2138" w:type="dxa"/>
                <w:shd w:val="clear" w:color="auto" w:fill="1A1347" w:themeFill="text2"/>
              </w:tcPr>
              <w:p w14:paraId="4F01E2BA" w14:textId="77777777" w:rsidR="00D12383" w:rsidRPr="00F9504F" w:rsidRDefault="00D12383" w:rsidP="00230F57">
                <w:pPr>
                  <w:rPr>
                    <w:color w:val="FFFFFF" w:themeColor="background1"/>
                  </w:rPr>
                </w:pPr>
                <w:r>
                  <w:rPr>
                    <w:color w:val="FFFFFF" w:themeColor="background1"/>
                  </w:rPr>
                  <w:t>Password</w:t>
                </w:r>
              </w:p>
            </w:tc>
            <w:tc>
              <w:tcPr>
                <w:tcW w:w="2138" w:type="dxa"/>
                <w:shd w:val="clear" w:color="auto" w:fill="1A1347" w:themeFill="text2"/>
              </w:tcPr>
              <w:p w14:paraId="1663CC25" w14:textId="77777777" w:rsidR="00D12383" w:rsidRPr="00F9504F" w:rsidRDefault="00D12383" w:rsidP="00230F57">
                <w:pPr>
                  <w:rPr>
                    <w:color w:val="FFFFFF" w:themeColor="background1"/>
                  </w:rPr>
                </w:pPr>
                <w:r>
                  <w:rPr>
                    <w:color w:val="FFFFFF" w:themeColor="background1"/>
                  </w:rPr>
                  <w:t>Web Link</w:t>
                </w:r>
              </w:p>
            </w:tc>
          </w:tr>
          <w:tr w:rsidR="00D12383" w14:paraId="56082E84" w14:textId="77777777" w:rsidTr="00230F57">
            <w:trPr>
              <w:trHeight w:val="393"/>
            </w:trPr>
            <w:tc>
              <w:tcPr>
                <w:tcW w:w="2650" w:type="dxa"/>
              </w:tcPr>
              <w:p w14:paraId="1CF2EFEC" w14:textId="77777777" w:rsidR="00D12383" w:rsidRDefault="00D12383" w:rsidP="00230F57">
                <w:pPr>
                  <w:rPr>
                    <w:color w:val="1A1347" w:themeColor="text2"/>
                  </w:rPr>
                </w:pPr>
                <w:r>
                  <w:rPr>
                    <w:color w:val="1A1347" w:themeColor="text2"/>
                  </w:rPr>
                  <w:t>Instagram</w:t>
                </w:r>
              </w:p>
            </w:tc>
            <w:tc>
              <w:tcPr>
                <w:tcW w:w="2138" w:type="dxa"/>
              </w:tcPr>
              <w:p w14:paraId="2EEB00FC" w14:textId="77777777" w:rsidR="00D12383" w:rsidRDefault="00D12383" w:rsidP="00230F57">
                <w:pPr>
                  <w:rPr>
                    <w:color w:val="1A1347" w:themeColor="text2"/>
                  </w:rPr>
                </w:pPr>
              </w:p>
            </w:tc>
            <w:tc>
              <w:tcPr>
                <w:tcW w:w="2138" w:type="dxa"/>
              </w:tcPr>
              <w:p w14:paraId="08918BA2" w14:textId="77777777" w:rsidR="00D12383" w:rsidRDefault="00D12383" w:rsidP="00230F57">
                <w:pPr>
                  <w:rPr>
                    <w:color w:val="1A1347" w:themeColor="text2"/>
                  </w:rPr>
                </w:pPr>
              </w:p>
            </w:tc>
            <w:tc>
              <w:tcPr>
                <w:tcW w:w="2138" w:type="dxa"/>
              </w:tcPr>
              <w:p w14:paraId="52A66F49" w14:textId="77777777" w:rsidR="00D12383" w:rsidRDefault="00D12383" w:rsidP="00230F57">
                <w:pPr>
                  <w:rPr>
                    <w:color w:val="1A1347" w:themeColor="text2"/>
                  </w:rPr>
                </w:pPr>
              </w:p>
            </w:tc>
          </w:tr>
          <w:tr w:rsidR="00D12383" w14:paraId="0C708CC1" w14:textId="77777777" w:rsidTr="00230F57">
            <w:trPr>
              <w:trHeight w:val="374"/>
            </w:trPr>
            <w:tc>
              <w:tcPr>
                <w:tcW w:w="2650" w:type="dxa"/>
              </w:tcPr>
              <w:p w14:paraId="12ED667B" w14:textId="77777777" w:rsidR="00D12383" w:rsidRDefault="00D12383" w:rsidP="00230F57">
                <w:pPr>
                  <w:rPr>
                    <w:color w:val="1A1347" w:themeColor="text2"/>
                  </w:rPr>
                </w:pPr>
                <w:r>
                  <w:rPr>
                    <w:color w:val="1A1347" w:themeColor="text2"/>
                  </w:rPr>
                  <w:t>Facebook</w:t>
                </w:r>
              </w:p>
            </w:tc>
            <w:tc>
              <w:tcPr>
                <w:tcW w:w="2138" w:type="dxa"/>
              </w:tcPr>
              <w:p w14:paraId="38813F12" w14:textId="77777777" w:rsidR="00D12383" w:rsidRDefault="00D12383" w:rsidP="00230F57">
                <w:pPr>
                  <w:rPr>
                    <w:color w:val="1A1347" w:themeColor="text2"/>
                  </w:rPr>
                </w:pPr>
              </w:p>
            </w:tc>
            <w:tc>
              <w:tcPr>
                <w:tcW w:w="2138" w:type="dxa"/>
              </w:tcPr>
              <w:p w14:paraId="515D6CD4" w14:textId="77777777" w:rsidR="00D12383" w:rsidRDefault="00D12383" w:rsidP="00230F57">
                <w:pPr>
                  <w:rPr>
                    <w:color w:val="1A1347" w:themeColor="text2"/>
                  </w:rPr>
                </w:pPr>
              </w:p>
            </w:tc>
            <w:tc>
              <w:tcPr>
                <w:tcW w:w="2138" w:type="dxa"/>
              </w:tcPr>
              <w:p w14:paraId="0824F250" w14:textId="77777777" w:rsidR="00D12383" w:rsidRDefault="00D12383" w:rsidP="00230F57">
                <w:pPr>
                  <w:rPr>
                    <w:color w:val="1A1347" w:themeColor="text2"/>
                  </w:rPr>
                </w:pPr>
              </w:p>
            </w:tc>
          </w:tr>
          <w:tr w:rsidR="00D12383" w14:paraId="1D6447FB" w14:textId="77777777" w:rsidTr="0012172E">
            <w:trPr>
              <w:trHeight w:val="405"/>
            </w:trPr>
            <w:tc>
              <w:tcPr>
                <w:tcW w:w="2650" w:type="dxa"/>
              </w:tcPr>
              <w:p w14:paraId="54D4899A" w14:textId="77777777" w:rsidR="00D12383" w:rsidRDefault="00D12383" w:rsidP="00230F57">
                <w:pPr>
                  <w:rPr>
                    <w:color w:val="1A1347" w:themeColor="text2"/>
                  </w:rPr>
                </w:pPr>
                <w:r>
                  <w:rPr>
                    <w:color w:val="1A1347" w:themeColor="text2"/>
                  </w:rPr>
                  <w:t>External Website</w:t>
                </w:r>
              </w:p>
            </w:tc>
            <w:tc>
              <w:tcPr>
                <w:tcW w:w="2138" w:type="dxa"/>
              </w:tcPr>
              <w:p w14:paraId="78AFA957" w14:textId="77777777" w:rsidR="00D12383" w:rsidRDefault="00D12383" w:rsidP="00230F57">
                <w:pPr>
                  <w:rPr>
                    <w:color w:val="1A1347" w:themeColor="text2"/>
                  </w:rPr>
                </w:pPr>
              </w:p>
            </w:tc>
            <w:tc>
              <w:tcPr>
                <w:tcW w:w="2138" w:type="dxa"/>
              </w:tcPr>
              <w:p w14:paraId="06006AFE" w14:textId="77777777" w:rsidR="00D12383" w:rsidRDefault="00D12383" w:rsidP="00230F57">
                <w:pPr>
                  <w:rPr>
                    <w:color w:val="1A1347" w:themeColor="text2"/>
                  </w:rPr>
                </w:pPr>
              </w:p>
            </w:tc>
            <w:tc>
              <w:tcPr>
                <w:tcW w:w="2138" w:type="dxa"/>
              </w:tcPr>
              <w:p w14:paraId="59153377" w14:textId="77777777" w:rsidR="00D12383" w:rsidRDefault="00D12383" w:rsidP="00230F57">
                <w:pPr>
                  <w:rPr>
                    <w:color w:val="1A1347" w:themeColor="text2"/>
                  </w:rPr>
                </w:pPr>
              </w:p>
            </w:tc>
          </w:tr>
          <w:tr w:rsidR="00D12383" w14:paraId="148BB250" w14:textId="77777777" w:rsidTr="00230F57">
            <w:trPr>
              <w:trHeight w:val="393"/>
            </w:trPr>
            <w:tc>
              <w:tcPr>
                <w:tcW w:w="2650" w:type="dxa"/>
              </w:tcPr>
              <w:p w14:paraId="2B2A234E" w14:textId="77777777" w:rsidR="00D12383" w:rsidRDefault="00D12383" w:rsidP="00230F57">
                <w:pPr>
                  <w:rPr>
                    <w:color w:val="1A1347" w:themeColor="text2"/>
                  </w:rPr>
                </w:pPr>
                <w:r>
                  <w:rPr>
                    <w:color w:val="1A1347" w:themeColor="text2"/>
                  </w:rPr>
                  <w:t>Any other email address</w:t>
                </w:r>
              </w:p>
            </w:tc>
            <w:tc>
              <w:tcPr>
                <w:tcW w:w="2138" w:type="dxa"/>
              </w:tcPr>
              <w:p w14:paraId="0A9926E1" w14:textId="77777777" w:rsidR="00D12383" w:rsidRDefault="00D12383" w:rsidP="00230F57">
                <w:pPr>
                  <w:rPr>
                    <w:color w:val="1A1347" w:themeColor="text2"/>
                  </w:rPr>
                </w:pPr>
              </w:p>
            </w:tc>
            <w:tc>
              <w:tcPr>
                <w:tcW w:w="2138" w:type="dxa"/>
              </w:tcPr>
              <w:p w14:paraId="30753A6A" w14:textId="77777777" w:rsidR="00D12383" w:rsidRDefault="00D12383" w:rsidP="00230F57">
                <w:pPr>
                  <w:rPr>
                    <w:color w:val="1A1347" w:themeColor="text2"/>
                  </w:rPr>
                </w:pPr>
              </w:p>
            </w:tc>
            <w:tc>
              <w:tcPr>
                <w:tcW w:w="2138" w:type="dxa"/>
              </w:tcPr>
              <w:p w14:paraId="1C4EC296" w14:textId="77777777" w:rsidR="00D12383" w:rsidRDefault="00D12383" w:rsidP="00230F57">
                <w:pPr>
                  <w:rPr>
                    <w:color w:val="1A1347" w:themeColor="text2"/>
                  </w:rPr>
                </w:pPr>
              </w:p>
            </w:tc>
          </w:tr>
          <w:tr w:rsidR="00D12383" w14:paraId="1BB0A6B1" w14:textId="77777777" w:rsidTr="00230F57">
            <w:trPr>
              <w:trHeight w:val="393"/>
            </w:trPr>
            <w:tc>
              <w:tcPr>
                <w:tcW w:w="2650" w:type="dxa"/>
              </w:tcPr>
              <w:p w14:paraId="4E4454EB" w14:textId="7D2AB98B" w:rsidR="00D12383" w:rsidRDefault="0012172E" w:rsidP="00230F57">
                <w:pPr>
                  <w:rPr>
                    <w:color w:val="1A1347" w:themeColor="text2"/>
                  </w:rPr>
                </w:pPr>
                <w:r>
                  <w:rPr>
                    <w:color w:val="1A1347" w:themeColor="text2"/>
                  </w:rPr>
                  <w:t xml:space="preserve">Digital Storage </w:t>
                </w:r>
                <w:proofErr w:type="spellStart"/>
                <w:r>
                  <w:rPr>
                    <w:color w:val="1A1347" w:themeColor="text2"/>
                  </w:rPr>
                  <w:t>eg</w:t>
                </w:r>
                <w:proofErr w:type="spellEnd"/>
                <w:r>
                  <w:rPr>
                    <w:color w:val="1A1347" w:themeColor="text2"/>
                  </w:rPr>
                  <w:t xml:space="preserve"> </w:t>
                </w:r>
                <w:proofErr w:type="spellStart"/>
                <w:r>
                  <w:rPr>
                    <w:color w:val="1A1347" w:themeColor="text2"/>
                  </w:rPr>
                  <w:t>GDrive</w:t>
                </w:r>
                <w:proofErr w:type="spellEnd"/>
              </w:p>
            </w:tc>
            <w:tc>
              <w:tcPr>
                <w:tcW w:w="2138" w:type="dxa"/>
              </w:tcPr>
              <w:p w14:paraId="2E7A9B81" w14:textId="77777777" w:rsidR="00D12383" w:rsidRDefault="00D12383" w:rsidP="00230F57">
                <w:pPr>
                  <w:rPr>
                    <w:color w:val="1A1347" w:themeColor="text2"/>
                  </w:rPr>
                </w:pPr>
              </w:p>
            </w:tc>
            <w:tc>
              <w:tcPr>
                <w:tcW w:w="2138" w:type="dxa"/>
              </w:tcPr>
              <w:p w14:paraId="30AC7F6D" w14:textId="77777777" w:rsidR="00D12383" w:rsidRDefault="00D12383" w:rsidP="00230F57">
                <w:pPr>
                  <w:rPr>
                    <w:color w:val="1A1347" w:themeColor="text2"/>
                  </w:rPr>
                </w:pPr>
              </w:p>
            </w:tc>
            <w:tc>
              <w:tcPr>
                <w:tcW w:w="2138" w:type="dxa"/>
              </w:tcPr>
              <w:p w14:paraId="64A15116" w14:textId="77777777" w:rsidR="00D12383" w:rsidRDefault="00D12383" w:rsidP="00230F57">
                <w:pPr>
                  <w:rPr>
                    <w:color w:val="1A1347" w:themeColor="text2"/>
                  </w:rPr>
                </w:pPr>
              </w:p>
            </w:tc>
          </w:tr>
          <w:tr w:rsidR="00D12383" w14:paraId="7F499266" w14:textId="77777777" w:rsidTr="0012172E">
            <w:trPr>
              <w:trHeight w:val="451"/>
            </w:trPr>
            <w:tc>
              <w:tcPr>
                <w:tcW w:w="2650" w:type="dxa"/>
              </w:tcPr>
              <w:p w14:paraId="62F784C7" w14:textId="2B069175" w:rsidR="00D12383" w:rsidRDefault="0012172E" w:rsidP="00230F57">
                <w:pPr>
                  <w:rPr>
                    <w:color w:val="1A1347" w:themeColor="text2"/>
                  </w:rPr>
                </w:pPr>
                <w:r>
                  <w:rPr>
                    <w:color w:val="1A1347" w:themeColor="text2"/>
                  </w:rPr>
                  <w:t>Other</w:t>
                </w:r>
              </w:p>
            </w:tc>
            <w:tc>
              <w:tcPr>
                <w:tcW w:w="2138" w:type="dxa"/>
              </w:tcPr>
              <w:p w14:paraId="4CADB423" w14:textId="77777777" w:rsidR="00D12383" w:rsidRDefault="00D12383" w:rsidP="00230F57">
                <w:pPr>
                  <w:rPr>
                    <w:color w:val="1A1347" w:themeColor="text2"/>
                  </w:rPr>
                </w:pPr>
              </w:p>
            </w:tc>
            <w:tc>
              <w:tcPr>
                <w:tcW w:w="2138" w:type="dxa"/>
              </w:tcPr>
              <w:p w14:paraId="3EE4877E" w14:textId="77777777" w:rsidR="00D12383" w:rsidRDefault="00D12383" w:rsidP="00230F57">
                <w:pPr>
                  <w:rPr>
                    <w:color w:val="1A1347" w:themeColor="text2"/>
                  </w:rPr>
                </w:pPr>
              </w:p>
            </w:tc>
            <w:tc>
              <w:tcPr>
                <w:tcW w:w="2138" w:type="dxa"/>
              </w:tcPr>
              <w:p w14:paraId="602ED260" w14:textId="77777777" w:rsidR="00D12383" w:rsidRDefault="00D12383" w:rsidP="00230F57">
                <w:pPr>
                  <w:rPr>
                    <w:color w:val="1A1347" w:themeColor="text2"/>
                  </w:rPr>
                </w:pPr>
              </w:p>
            </w:tc>
          </w:tr>
        </w:tbl>
        <w:p w14:paraId="1848CFD9" w14:textId="247AED8A" w:rsidR="00C244CD" w:rsidRDefault="00AD1927" w:rsidP="00541A49">
          <w:pPr>
            <w:rPr>
              <w:color w:val="1A1347" w:themeColor="text2"/>
            </w:rPr>
          </w:pPr>
        </w:p>
      </w:sdtContent>
    </w:sdt>
    <w:p w14:paraId="0C8CE23A" w14:textId="53344BB2" w:rsidR="00541A49" w:rsidRPr="00C244CD" w:rsidRDefault="00541A49" w:rsidP="00541A49">
      <w:pPr>
        <w:rPr>
          <w:color w:val="1A1347" w:themeColor="text2"/>
        </w:rPr>
      </w:pPr>
      <w:r>
        <w:rPr>
          <w:b/>
          <w:bCs/>
          <w:color w:val="1A1347" w:themeColor="text2"/>
          <w:sz w:val="32"/>
          <w:szCs w:val="40"/>
        </w:rPr>
        <w:t>KEY CONTACTS</w:t>
      </w:r>
    </w:p>
    <w:p w14:paraId="2DE909A3" w14:textId="12A26165" w:rsidR="00C35C44" w:rsidRDefault="00C35C44" w:rsidP="00541A49">
      <w:pPr>
        <w:rPr>
          <w:color w:val="1A1347" w:themeColor="text2"/>
        </w:rPr>
      </w:pPr>
      <w:r w:rsidRPr="00C35C44">
        <w:rPr>
          <w:color w:val="1A1347" w:themeColor="text2"/>
        </w:rPr>
        <w:t>Key contacts could include suppliers of equipment, coaches and instructors, ongoing sponsors or individuals to contact for venue hire.</w:t>
      </w:r>
    </w:p>
    <w:p w14:paraId="79653AE6" w14:textId="77777777" w:rsidR="00C244CD" w:rsidRPr="00954835" w:rsidRDefault="00C244CD" w:rsidP="00541A49">
      <w:pPr>
        <w:rPr>
          <w:color w:val="1A1347" w:themeColor="text2"/>
        </w:rPr>
      </w:pPr>
    </w:p>
    <w:tbl>
      <w:tblPr>
        <w:tblStyle w:val="TableGrid"/>
        <w:tblW w:w="9064" w:type="dxa"/>
        <w:tblLook w:val="04A0" w:firstRow="1" w:lastRow="0" w:firstColumn="1" w:lastColumn="0" w:noHBand="0" w:noVBand="1"/>
      </w:tblPr>
      <w:tblGrid>
        <w:gridCol w:w="2650"/>
        <w:gridCol w:w="2138"/>
        <w:gridCol w:w="2138"/>
        <w:gridCol w:w="2138"/>
      </w:tblGrid>
      <w:tr w:rsidR="00541A49" w14:paraId="1AF8C48A" w14:textId="77777777" w:rsidTr="00E21666">
        <w:trPr>
          <w:trHeight w:val="393"/>
        </w:trPr>
        <w:tc>
          <w:tcPr>
            <w:tcW w:w="2650" w:type="dxa"/>
            <w:shd w:val="clear" w:color="auto" w:fill="1A1347" w:themeFill="text2"/>
          </w:tcPr>
          <w:p w14:paraId="73D90976" w14:textId="1151EB47" w:rsidR="00541A49" w:rsidRPr="00F9504F" w:rsidRDefault="00C35C44" w:rsidP="00E21666">
            <w:pPr>
              <w:rPr>
                <w:color w:val="FFFFFF" w:themeColor="background1"/>
              </w:rPr>
            </w:pPr>
            <w:r>
              <w:rPr>
                <w:color w:val="FFFFFF" w:themeColor="background1"/>
              </w:rPr>
              <w:t>Contact Name</w:t>
            </w:r>
          </w:p>
        </w:tc>
        <w:tc>
          <w:tcPr>
            <w:tcW w:w="2138" w:type="dxa"/>
            <w:shd w:val="clear" w:color="auto" w:fill="1A1347" w:themeFill="text2"/>
          </w:tcPr>
          <w:p w14:paraId="684CF7F7" w14:textId="22A45186" w:rsidR="00541A49" w:rsidRPr="00F9504F" w:rsidRDefault="00C35C44" w:rsidP="00E21666">
            <w:pPr>
              <w:rPr>
                <w:color w:val="FFFFFF" w:themeColor="background1"/>
              </w:rPr>
            </w:pPr>
            <w:r>
              <w:rPr>
                <w:color w:val="FFFFFF" w:themeColor="background1"/>
              </w:rPr>
              <w:t>Role of Contact</w:t>
            </w:r>
          </w:p>
        </w:tc>
        <w:tc>
          <w:tcPr>
            <w:tcW w:w="2138" w:type="dxa"/>
            <w:shd w:val="clear" w:color="auto" w:fill="1A1347" w:themeFill="text2"/>
          </w:tcPr>
          <w:p w14:paraId="6BD1A18F" w14:textId="2DAE9400" w:rsidR="00541A49" w:rsidRPr="00F9504F" w:rsidRDefault="00C35C44" w:rsidP="00E21666">
            <w:pPr>
              <w:rPr>
                <w:color w:val="FFFFFF" w:themeColor="background1"/>
              </w:rPr>
            </w:pPr>
            <w:r>
              <w:rPr>
                <w:color w:val="FFFFFF" w:themeColor="background1"/>
              </w:rPr>
              <w:t>Phone Number</w:t>
            </w:r>
          </w:p>
        </w:tc>
        <w:tc>
          <w:tcPr>
            <w:tcW w:w="2138" w:type="dxa"/>
            <w:shd w:val="clear" w:color="auto" w:fill="1A1347" w:themeFill="text2"/>
          </w:tcPr>
          <w:p w14:paraId="642FDB31" w14:textId="28A17DA8" w:rsidR="00541A49" w:rsidRPr="00F9504F" w:rsidRDefault="00C35C44" w:rsidP="00E21666">
            <w:pPr>
              <w:rPr>
                <w:color w:val="FFFFFF" w:themeColor="background1"/>
              </w:rPr>
            </w:pPr>
            <w:r>
              <w:rPr>
                <w:color w:val="FFFFFF" w:themeColor="background1"/>
              </w:rPr>
              <w:t>Email Address</w:t>
            </w:r>
          </w:p>
        </w:tc>
      </w:tr>
      <w:tr w:rsidR="00541A49" w14:paraId="4B5C53F8" w14:textId="77777777" w:rsidTr="00E21666">
        <w:trPr>
          <w:trHeight w:val="393"/>
        </w:trPr>
        <w:tc>
          <w:tcPr>
            <w:tcW w:w="2650" w:type="dxa"/>
          </w:tcPr>
          <w:p w14:paraId="54989E86" w14:textId="60238E86" w:rsidR="00541A49" w:rsidRDefault="00541A49" w:rsidP="00E21666">
            <w:pPr>
              <w:rPr>
                <w:color w:val="1A1347" w:themeColor="text2"/>
              </w:rPr>
            </w:pPr>
          </w:p>
        </w:tc>
        <w:tc>
          <w:tcPr>
            <w:tcW w:w="2138" w:type="dxa"/>
          </w:tcPr>
          <w:p w14:paraId="7E0663F3" w14:textId="77777777" w:rsidR="00541A49" w:rsidRDefault="00541A49" w:rsidP="00E21666">
            <w:pPr>
              <w:rPr>
                <w:color w:val="1A1347" w:themeColor="text2"/>
              </w:rPr>
            </w:pPr>
          </w:p>
        </w:tc>
        <w:tc>
          <w:tcPr>
            <w:tcW w:w="2138" w:type="dxa"/>
          </w:tcPr>
          <w:p w14:paraId="56356959" w14:textId="77777777" w:rsidR="00541A49" w:rsidRDefault="00541A49" w:rsidP="00E21666">
            <w:pPr>
              <w:rPr>
                <w:color w:val="1A1347" w:themeColor="text2"/>
              </w:rPr>
            </w:pPr>
          </w:p>
        </w:tc>
        <w:tc>
          <w:tcPr>
            <w:tcW w:w="2138" w:type="dxa"/>
          </w:tcPr>
          <w:p w14:paraId="5A174FC6" w14:textId="77777777" w:rsidR="00541A49" w:rsidRDefault="00541A49" w:rsidP="00E21666">
            <w:pPr>
              <w:rPr>
                <w:color w:val="1A1347" w:themeColor="text2"/>
              </w:rPr>
            </w:pPr>
          </w:p>
        </w:tc>
      </w:tr>
      <w:tr w:rsidR="00541A49" w14:paraId="1F540E6D" w14:textId="77777777" w:rsidTr="00E21666">
        <w:trPr>
          <w:trHeight w:val="374"/>
        </w:trPr>
        <w:tc>
          <w:tcPr>
            <w:tcW w:w="2650" w:type="dxa"/>
          </w:tcPr>
          <w:p w14:paraId="300E204B" w14:textId="4F1FA27D" w:rsidR="00541A49" w:rsidRDefault="00541A49" w:rsidP="00E21666">
            <w:pPr>
              <w:rPr>
                <w:color w:val="1A1347" w:themeColor="text2"/>
              </w:rPr>
            </w:pPr>
          </w:p>
        </w:tc>
        <w:tc>
          <w:tcPr>
            <w:tcW w:w="2138" w:type="dxa"/>
          </w:tcPr>
          <w:p w14:paraId="28F9B6DD" w14:textId="77777777" w:rsidR="00541A49" w:rsidRDefault="00541A49" w:rsidP="00E21666">
            <w:pPr>
              <w:rPr>
                <w:color w:val="1A1347" w:themeColor="text2"/>
              </w:rPr>
            </w:pPr>
          </w:p>
        </w:tc>
        <w:tc>
          <w:tcPr>
            <w:tcW w:w="2138" w:type="dxa"/>
          </w:tcPr>
          <w:p w14:paraId="0EE8F90E" w14:textId="77777777" w:rsidR="00541A49" w:rsidRDefault="00541A49" w:rsidP="00E21666">
            <w:pPr>
              <w:rPr>
                <w:color w:val="1A1347" w:themeColor="text2"/>
              </w:rPr>
            </w:pPr>
          </w:p>
        </w:tc>
        <w:tc>
          <w:tcPr>
            <w:tcW w:w="2138" w:type="dxa"/>
          </w:tcPr>
          <w:p w14:paraId="1AA74D7A" w14:textId="77777777" w:rsidR="00541A49" w:rsidRDefault="00541A49" w:rsidP="00E21666">
            <w:pPr>
              <w:rPr>
                <w:color w:val="1A1347" w:themeColor="text2"/>
              </w:rPr>
            </w:pPr>
          </w:p>
        </w:tc>
      </w:tr>
      <w:tr w:rsidR="00541A49" w14:paraId="5B6731C2" w14:textId="77777777" w:rsidTr="00E21666">
        <w:trPr>
          <w:trHeight w:val="405"/>
        </w:trPr>
        <w:tc>
          <w:tcPr>
            <w:tcW w:w="2650" w:type="dxa"/>
          </w:tcPr>
          <w:p w14:paraId="76BA1B8C" w14:textId="0BA98043" w:rsidR="00541A49" w:rsidRDefault="00541A49" w:rsidP="00E21666">
            <w:pPr>
              <w:rPr>
                <w:color w:val="1A1347" w:themeColor="text2"/>
              </w:rPr>
            </w:pPr>
          </w:p>
        </w:tc>
        <w:tc>
          <w:tcPr>
            <w:tcW w:w="2138" w:type="dxa"/>
          </w:tcPr>
          <w:p w14:paraId="5CBFD3A7" w14:textId="77777777" w:rsidR="00541A49" w:rsidRDefault="00541A49" w:rsidP="00E21666">
            <w:pPr>
              <w:rPr>
                <w:color w:val="1A1347" w:themeColor="text2"/>
              </w:rPr>
            </w:pPr>
          </w:p>
        </w:tc>
        <w:tc>
          <w:tcPr>
            <w:tcW w:w="2138" w:type="dxa"/>
          </w:tcPr>
          <w:p w14:paraId="46278901" w14:textId="77777777" w:rsidR="00541A49" w:rsidRDefault="00541A49" w:rsidP="00E21666">
            <w:pPr>
              <w:rPr>
                <w:color w:val="1A1347" w:themeColor="text2"/>
              </w:rPr>
            </w:pPr>
          </w:p>
        </w:tc>
        <w:tc>
          <w:tcPr>
            <w:tcW w:w="2138" w:type="dxa"/>
          </w:tcPr>
          <w:p w14:paraId="75BFD54F" w14:textId="77777777" w:rsidR="00541A49" w:rsidRDefault="00541A49" w:rsidP="00E21666">
            <w:pPr>
              <w:rPr>
                <w:color w:val="1A1347" w:themeColor="text2"/>
              </w:rPr>
            </w:pPr>
          </w:p>
        </w:tc>
      </w:tr>
      <w:tr w:rsidR="00541A49" w14:paraId="44D9C2E7" w14:textId="77777777" w:rsidTr="00E21666">
        <w:trPr>
          <w:trHeight w:val="393"/>
        </w:trPr>
        <w:tc>
          <w:tcPr>
            <w:tcW w:w="2650" w:type="dxa"/>
          </w:tcPr>
          <w:p w14:paraId="20ECB546" w14:textId="00AA3E92" w:rsidR="00541A49" w:rsidRDefault="00541A49" w:rsidP="00E21666">
            <w:pPr>
              <w:rPr>
                <w:color w:val="1A1347" w:themeColor="text2"/>
              </w:rPr>
            </w:pPr>
          </w:p>
        </w:tc>
        <w:tc>
          <w:tcPr>
            <w:tcW w:w="2138" w:type="dxa"/>
          </w:tcPr>
          <w:p w14:paraId="33F2F115" w14:textId="77777777" w:rsidR="00541A49" w:rsidRDefault="00541A49" w:rsidP="00E21666">
            <w:pPr>
              <w:rPr>
                <w:color w:val="1A1347" w:themeColor="text2"/>
              </w:rPr>
            </w:pPr>
          </w:p>
        </w:tc>
        <w:tc>
          <w:tcPr>
            <w:tcW w:w="2138" w:type="dxa"/>
          </w:tcPr>
          <w:p w14:paraId="0A178461" w14:textId="77777777" w:rsidR="00541A49" w:rsidRDefault="00541A49" w:rsidP="00E21666">
            <w:pPr>
              <w:rPr>
                <w:color w:val="1A1347" w:themeColor="text2"/>
              </w:rPr>
            </w:pPr>
          </w:p>
        </w:tc>
        <w:tc>
          <w:tcPr>
            <w:tcW w:w="2138" w:type="dxa"/>
          </w:tcPr>
          <w:p w14:paraId="433E373C" w14:textId="77777777" w:rsidR="00541A49" w:rsidRDefault="00541A49" w:rsidP="00E21666">
            <w:pPr>
              <w:rPr>
                <w:color w:val="1A1347" w:themeColor="text2"/>
              </w:rPr>
            </w:pPr>
          </w:p>
        </w:tc>
      </w:tr>
      <w:tr w:rsidR="00541A49" w14:paraId="29E13172" w14:textId="77777777" w:rsidTr="00E21666">
        <w:trPr>
          <w:trHeight w:val="393"/>
        </w:trPr>
        <w:tc>
          <w:tcPr>
            <w:tcW w:w="2650" w:type="dxa"/>
          </w:tcPr>
          <w:p w14:paraId="7116E40B" w14:textId="1E2F0B4F" w:rsidR="00541A49" w:rsidRDefault="00541A49" w:rsidP="00E21666">
            <w:pPr>
              <w:rPr>
                <w:color w:val="1A1347" w:themeColor="text2"/>
              </w:rPr>
            </w:pPr>
          </w:p>
        </w:tc>
        <w:tc>
          <w:tcPr>
            <w:tcW w:w="2138" w:type="dxa"/>
          </w:tcPr>
          <w:p w14:paraId="163768D1" w14:textId="77777777" w:rsidR="00541A49" w:rsidRDefault="00541A49" w:rsidP="00E21666">
            <w:pPr>
              <w:rPr>
                <w:color w:val="1A1347" w:themeColor="text2"/>
              </w:rPr>
            </w:pPr>
          </w:p>
        </w:tc>
        <w:tc>
          <w:tcPr>
            <w:tcW w:w="2138" w:type="dxa"/>
          </w:tcPr>
          <w:p w14:paraId="66BCE647" w14:textId="77777777" w:rsidR="00541A49" w:rsidRDefault="00541A49" w:rsidP="00E21666">
            <w:pPr>
              <w:rPr>
                <w:color w:val="1A1347" w:themeColor="text2"/>
              </w:rPr>
            </w:pPr>
          </w:p>
        </w:tc>
        <w:tc>
          <w:tcPr>
            <w:tcW w:w="2138" w:type="dxa"/>
          </w:tcPr>
          <w:p w14:paraId="77DB0F27" w14:textId="77777777" w:rsidR="00541A49" w:rsidRDefault="00541A49" w:rsidP="00E21666">
            <w:pPr>
              <w:rPr>
                <w:color w:val="1A1347" w:themeColor="text2"/>
              </w:rPr>
            </w:pPr>
          </w:p>
        </w:tc>
      </w:tr>
      <w:tr w:rsidR="00541A49" w14:paraId="1C44E9B2" w14:textId="77777777" w:rsidTr="00E21666">
        <w:trPr>
          <w:trHeight w:val="451"/>
        </w:trPr>
        <w:tc>
          <w:tcPr>
            <w:tcW w:w="2650" w:type="dxa"/>
          </w:tcPr>
          <w:p w14:paraId="3F32BA01" w14:textId="0DD185E2" w:rsidR="00541A49" w:rsidRDefault="00541A49" w:rsidP="00E21666">
            <w:pPr>
              <w:rPr>
                <w:color w:val="1A1347" w:themeColor="text2"/>
              </w:rPr>
            </w:pPr>
          </w:p>
        </w:tc>
        <w:tc>
          <w:tcPr>
            <w:tcW w:w="2138" w:type="dxa"/>
          </w:tcPr>
          <w:p w14:paraId="18169F2B" w14:textId="77777777" w:rsidR="00541A49" w:rsidRDefault="00541A49" w:rsidP="00E21666">
            <w:pPr>
              <w:rPr>
                <w:color w:val="1A1347" w:themeColor="text2"/>
              </w:rPr>
            </w:pPr>
          </w:p>
        </w:tc>
        <w:tc>
          <w:tcPr>
            <w:tcW w:w="2138" w:type="dxa"/>
          </w:tcPr>
          <w:p w14:paraId="36E4F031" w14:textId="77777777" w:rsidR="00541A49" w:rsidRDefault="00541A49" w:rsidP="00E21666">
            <w:pPr>
              <w:rPr>
                <w:color w:val="1A1347" w:themeColor="text2"/>
              </w:rPr>
            </w:pPr>
          </w:p>
        </w:tc>
        <w:tc>
          <w:tcPr>
            <w:tcW w:w="2138" w:type="dxa"/>
          </w:tcPr>
          <w:p w14:paraId="07DF4ACA" w14:textId="77777777" w:rsidR="00541A49" w:rsidRDefault="00541A49" w:rsidP="00E21666">
            <w:pPr>
              <w:rPr>
                <w:color w:val="1A1347" w:themeColor="text2"/>
              </w:rPr>
            </w:pPr>
          </w:p>
        </w:tc>
      </w:tr>
    </w:tbl>
    <w:p w14:paraId="0B7AABC0" w14:textId="77777777" w:rsidR="00A97E5B" w:rsidRDefault="00A97E5B" w:rsidP="00976FD0">
      <w:pPr>
        <w:rPr>
          <w:color w:val="1A1347" w:themeColor="text2"/>
        </w:rPr>
      </w:pPr>
    </w:p>
    <w:p w14:paraId="4B04AB39" w14:textId="77777777" w:rsidR="00A97E5B" w:rsidRDefault="00A97E5B" w:rsidP="00976FD0">
      <w:pPr>
        <w:rPr>
          <w:color w:val="1A1347" w:themeColor="text2"/>
        </w:rPr>
      </w:pPr>
    </w:p>
    <w:p w14:paraId="670E881F" w14:textId="13B9E28E" w:rsidR="00C35C44" w:rsidRDefault="00C35C44" w:rsidP="00C35C44">
      <w:pPr>
        <w:rPr>
          <w:b/>
          <w:bCs/>
          <w:color w:val="1A1347" w:themeColor="text2"/>
          <w:sz w:val="32"/>
          <w:szCs w:val="40"/>
        </w:rPr>
      </w:pPr>
      <w:r>
        <w:rPr>
          <w:b/>
          <w:bCs/>
          <w:color w:val="1A1347" w:themeColor="text2"/>
          <w:sz w:val="32"/>
          <w:szCs w:val="40"/>
        </w:rPr>
        <w:t>STORAGE</w:t>
      </w:r>
    </w:p>
    <w:p w14:paraId="27E56D4C" w14:textId="700AFCC3" w:rsidR="00C35C44" w:rsidRDefault="003A7647" w:rsidP="00C35C44">
      <w:pPr>
        <w:rPr>
          <w:color w:val="1A1347" w:themeColor="text2"/>
        </w:rPr>
      </w:pPr>
      <w:r w:rsidRPr="003A7647">
        <w:rPr>
          <w:color w:val="1A1347" w:themeColor="text2"/>
        </w:rPr>
        <w:t xml:space="preserve">If your group has access to any storage spaces, please include them below, including how to access them (some are easier to find than others!) and what is currently stored there. Include items stored at </w:t>
      </w:r>
      <w:proofErr w:type="gramStart"/>
      <w:r w:rsidRPr="003A7647">
        <w:rPr>
          <w:color w:val="1A1347" w:themeColor="text2"/>
        </w:rPr>
        <w:t>committees</w:t>
      </w:r>
      <w:proofErr w:type="gramEnd"/>
      <w:r w:rsidRPr="003A7647">
        <w:rPr>
          <w:color w:val="1A1347" w:themeColor="text2"/>
        </w:rPr>
        <w:t xml:space="preserve"> houses!</w:t>
      </w:r>
    </w:p>
    <w:p w14:paraId="55A11317" w14:textId="77777777" w:rsidR="003A7647" w:rsidRPr="00954835" w:rsidRDefault="003A7647" w:rsidP="00C35C44">
      <w:pPr>
        <w:rPr>
          <w:color w:val="1A1347" w:themeColor="text2"/>
          <w:sz w:val="32"/>
          <w:szCs w:val="40"/>
        </w:rPr>
      </w:pPr>
    </w:p>
    <w:tbl>
      <w:tblPr>
        <w:tblStyle w:val="TableGrid"/>
        <w:tblW w:w="9064" w:type="dxa"/>
        <w:tblLook w:val="04A0" w:firstRow="1" w:lastRow="0" w:firstColumn="1" w:lastColumn="0" w:noHBand="0" w:noVBand="1"/>
      </w:tblPr>
      <w:tblGrid>
        <w:gridCol w:w="2650"/>
        <w:gridCol w:w="2138"/>
        <w:gridCol w:w="2138"/>
        <w:gridCol w:w="2138"/>
      </w:tblGrid>
      <w:tr w:rsidR="00C35C44" w14:paraId="208592A8" w14:textId="77777777" w:rsidTr="00E21666">
        <w:trPr>
          <w:trHeight w:val="393"/>
        </w:trPr>
        <w:tc>
          <w:tcPr>
            <w:tcW w:w="2650" w:type="dxa"/>
            <w:shd w:val="clear" w:color="auto" w:fill="1A1347" w:themeFill="text2"/>
          </w:tcPr>
          <w:p w14:paraId="279ECAB0" w14:textId="045B75AD" w:rsidR="00C35C44" w:rsidRPr="00F9504F" w:rsidRDefault="003A7647" w:rsidP="00E21666">
            <w:pPr>
              <w:rPr>
                <w:color w:val="FFFFFF" w:themeColor="background1"/>
              </w:rPr>
            </w:pPr>
            <w:r>
              <w:rPr>
                <w:color w:val="FFFFFF" w:themeColor="background1"/>
              </w:rPr>
              <w:t>Storage Space Name</w:t>
            </w:r>
          </w:p>
        </w:tc>
        <w:tc>
          <w:tcPr>
            <w:tcW w:w="2138" w:type="dxa"/>
            <w:shd w:val="clear" w:color="auto" w:fill="1A1347" w:themeFill="text2"/>
          </w:tcPr>
          <w:p w14:paraId="11D27FC2" w14:textId="755CF375" w:rsidR="00C35C44" w:rsidRPr="00F9504F" w:rsidRDefault="003A7647" w:rsidP="00E21666">
            <w:pPr>
              <w:rPr>
                <w:color w:val="FFFFFF" w:themeColor="background1"/>
              </w:rPr>
            </w:pPr>
            <w:r>
              <w:rPr>
                <w:color w:val="FFFFFF" w:themeColor="background1"/>
              </w:rPr>
              <w:t>Contents</w:t>
            </w:r>
          </w:p>
        </w:tc>
        <w:tc>
          <w:tcPr>
            <w:tcW w:w="2138" w:type="dxa"/>
            <w:shd w:val="clear" w:color="auto" w:fill="1A1347" w:themeFill="text2"/>
          </w:tcPr>
          <w:p w14:paraId="537BE355" w14:textId="501B4A6D" w:rsidR="00C35C44" w:rsidRPr="00F9504F" w:rsidRDefault="003A7647" w:rsidP="00E21666">
            <w:pPr>
              <w:rPr>
                <w:color w:val="FFFFFF" w:themeColor="background1"/>
              </w:rPr>
            </w:pPr>
            <w:r>
              <w:rPr>
                <w:color w:val="FFFFFF" w:themeColor="background1"/>
              </w:rPr>
              <w:t>Location</w:t>
            </w:r>
          </w:p>
        </w:tc>
        <w:tc>
          <w:tcPr>
            <w:tcW w:w="2138" w:type="dxa"/>
            <w:shd w:val="clear" w:color="auto" w:fill="1A1347" w:themeFill="text2"/>
          </w:tcPr>
          <w:p w14:paraId="52CD1403" w14:textId="7914DF45" w:rsidR="00C35C44" w:rsidRPr="00F9504F" w:rsidRDefault="003A7647" w:rsidP="00E21666">
            <w:pPr>
              <w:rPr>
                <w:color w:val="FFFFFF" w:themeColor="background1"/>
              </w:rPr>
            </w:pPr>
            <w:r>
              <w:rPr>
                <w:color w:val="FFFFFF" w:themeColor="background1"/>
              </w:rPr>
              <w:t>Notes</w:t>
            </w:r>
          </w:p>
        </w:tc>
      </w:tr>
      <w:tr w:rsidR="00C35C44" w14:paraId="0065EC31" w14:textId="77777777" w:rsidTr="00E21666">
        <w:trPr>
          <w:trHeight w:val="393"/>
        </w:trPr>
        <w:tc>
          <w:tcPr>
            <w:tcW w:w="2650" w:type="dxa"/>
          </w:tcPr>
          <w:p w14:paraId="3F57E929" w14:textId="77777777" w:rsidR="00C35C44" w:rsidRDefault="00C35C44" w:rsidP="00E21666">
            <w:pPr>
              <w:rPr>
                <w:color w:val="1A1347" w:themeColor="text2"/>
              </w:rPr>
            </w:pPr>
          </w:p>
        </w:tc>
        <w:tc>
          <w:tcPr>
            <w:tcW w:w="2138" w:type="dxa"/>
          </w:tcPr>
          <w:p w14:paraId="2A98913A" w14:textId="77777777" w:rsidR="00C35C44" w:rsidRDefault="00C35C44" w:rsidP="00E21666">
            <w:pPr>
              <w:rPr>
                <w:color w:val="1A1347" w:themeColor="text2"/>
              </w:rPr>
            </w:pPr>
          </w:p>
        </w:tc>
        <w:tc>
          <w:tcPr>
            <w:tcW w:w="2138" w:type="dxa"/>
          </w:tcPr>
          <w:p w14:paraId="3A0834EA" w14:textId="77777777" w:rsidR="00C35C44" w:rsidRDefault="00C35C44" w:rsidP="00E21666">
            <w:pPr>
              <w:rPr>
                <w:color w:val="1A1347" w:themeColor="text2"/>
              </w:rPr>
            </w:pPr>
          </w:p>
        </w:tc>
        <w:tc>
          <w:tcPr>
            <w:tcW w:w="2138" w:type="dxa"/>
          </w:tcPr>
          <w:p w14:paraId="67E2BC7D" w14:textId="77777777" w:rsidR="00C35C44" w:rsidRDefault="00C35C44" w:rsidP="00E21666">
            <w:pPr>
              <w:rPr>
                <w:color w:val="1A1347" w:themeColor="text2"/>
              </w:rPr>
            </w:pPr>
          </w:p>
        </w:tc>
      </w:tr>
      <w:tr w:rsidR="00C35C44" w14:paraId="65BA10AD" w14:textId="77777777" w:rsidTr="00E21666">
        <w:trPr>
          <w:trHeight w:val="374"/>
        </w:trPr>
        <w:tc>
          <w:tcPr>
            <w:tcW w:w="2650" w:type="dxa"/>
          </w:tcPr>
          <w:p w14:paraId="6122D30A" w14:textId="77777777" w:rsidR="00C35C44" w:rsidRDefault="00C35C44" w:rsidP="00E21666">
            <w:pPr>
              <w:rPr>
                <w:color w:val="1A1347" w:themeColor="text2"/>
              </w:rPr>
            </w:pPr>
          </w:p>
        </w:tc>
        <w:tc>
          <w:tcPr>
            <w:tcW w:w="2138" w:type="dxa"/>
          </w:tcPr>
          <w:p w14:paraId="10070C2A" w14:textId="77777777" w:rsidR="00C35C44" w:rsidRDefault="00C35C44" w:rsidP="00E21666">
            <w:pPr>
              <w:rPr>
                <w:color w:val="1A1347" w:themeColor="text2"/>
              </w:rPr>
            </w:pPr>
          </w:p>
        </w:tc>
        <w:tc>
          <w:tcPr>
            <w:tcW w:w="2138" w:type="dxa"/>
          </w:tcPr>
          <w:p w14:paraId="796A6DD6" w14:textId="77777777" w:rsidR="00C35C44" w:rsidRDefault="00C35C44" w:rsidP="00E21666">
            <w:pPr>
              <w:rPr>
                <w:color w:val="1A1347" w:themeColor="text2"/>
              </w:rPr>
            </w:pPr>
          </w:p>
        </w:tc>
        <w:tc>
          <w:tcPr>
            <w:tcW w:w="2138" w:type="dxa"/>
          </w:tcPr>
          <w:p w14:paraId="0304AEFF" w14:textId="77777777" w:rsidR="00C35C44" w:rsidRDefault="00C35C44" w:rsidP="00E21666">
            <w:pPr>
              <w:rPr>
                <w:color w:val="1A1347" w:themeColor="text2"/>
              </w:rPr>
            </w:pPr>
          </w:p>
        </w:tc>
      </w:tr>
      <w:tr w:rsidR="00C35C44" w14:paraId="1D315361" w14:textId="77777777" w:rsidTr="00E21666">
        <w:trPr>
          <w:trHeight w:val="405"/>
        </w:trPr>
        <w:tc>
          <w:tcPr>
            <w:tcW w:w="2650" w:type="dxa"/>
          </w:tcPr>
          <w:p w14:paraId="2E1EA4DA" w14:textId="77777777" w:rsidR="00C35C44" w:rsidRDefault="00C35C44" w:rsidP="00E21666">
            <w:pPr>
              <w:rPr>
                <w:color w:val="1A1347" w:themeColor="text2"/>
              </w:rPr>
            </w:pPr>
          </w:p>
        </w:tc>
        <w:tc>
          <w:tcPr>
            <w:tcW w:w="2138" w:type="dxa"/>
          </w:tcPr>
          <w:p w14:paraId="68A70E2B" w14:textId="77777777" w:rsidR="00C35C44" w:rsidRDefault="00C35C44" w:rsidP="00E21666">
            <w:pPr>
              <w:rPr>
                <w:color w:val="1A1347" w:themeColor="text2"/>
              </w:rPr>
            </w:pPr>
          </w:p>
        </w:tc>
        <w:tc>
          <w:tcPr>
            <w:tcW w:w="2138" w:type="dxa"/>
          </w:tcPr>
          <w:p w14:paraId="6BD772B1" w14:textId="77777777" w:rsidR="00C35C44" w:rsidRDefault="00C35C44" w:rsidP="00E21666">
            <w:pPr>
              <w:rPr>
                <w:color w:val="1A1347" w:themeColor="text2"/>
              </w:rPr>
            </w:pPr>
          </w:p>
        </w:tc>
        <w:tc>
          <w:tcPr>
            <w:tcW w:w="2138" w:type="dxa"/>
          </w:tcPr>
          <w:p w14:paraId="4357DFCB" w14:textId="77777777" w:rsidR="00C35C44" w:rsidRDefault="00C35C44" w:rsidP="00E21666">
            <w:pPr>
              <w:rPr>
                <w:color w:val="1A1347" w:themeColor="text2"/>
              </w:rPr>
            </w:pPr>
          </w:p>
        </w:tc>
      </w:tr>
      <w:tr w:rsidR="00C35C44" w14:paraId="3AC3F266" w14:textId="77777777" w:rsidTr="00E21666">
        <w:trPr>
          <w:trHeight w:val="393"/>
        </w:trPr>
        <w:tc>
          <w:tcPr>
            <w:tcW w:w="2650" w:type="dxa"/>
          </w:tcPr>
          <w:p w14:paraId="0858618B" w14:textId="77777777" w:rsidR="00C35C44" w:rsidRDefault="00C35C44" w:rsidP="00E21666">
            <w:pPr>
              <w:rPr>
                <w:color w:val="1A1347" w:themeColor="text2"/>
              </w:rPr>
            </w:pPr>
          </w:p>
        </w:tc>
        <w:tc>
          <w:tcPr>
            <w:tcW w:w="2138" w:type="dxa"/>
          </w:tcPr>
          <w:p w14:paraId="41A2D8E7" w14:textId="77777777" w:rsidR="00C35C44" w:rsidRDefault="00C35C44" w:rsidP="00E21666">
            <w:pPr>
              <w:rPr>
                <w:color w:val="1A1347" w:themeColor="text2"/>
              </w:rPr>
            </w:pPr>
          </w:p>
        </w:tc>
        <w:tc>
          <w:tcPr>
            <w:tcW w:w="2138" w:type="dxa"/>
          </w:tcPr>
          <w:p w14:paraId="1F67F3BB" w14:textId="77777777" w:rsidR="00C35C44" w:rsidRDefault="00C35C44" w:rsidP="00E21666">
            <w:pPr>
              <w:rPr>
                <w:color w:val="1A1347" w:themeColor="text2"/>
              </w:rPr>
            </w:pPr>
          </w:p>
        </w:tc>
        <w:tc>
          <w:tcPr>
            <w:tcW w:w="2138" w:type="dxa"/>
          </w:tcPr>
          <w:p w14:paraId="71FE104B" w14:textId="77777777" w:rsidR="00C35C44" w:rsidRDefault="00C35C44" w:rsidP="00E21666">
            <w:pPr>
              <w:rPr>
                <w:color w:val="1A1347" w:themeColor="text2"/>
              </w:rPr>
            </w:pPr>
          </w:p>
        </w:tc>
      </w:tr>
      <w:tr w:rsidR="00C35C44" w14:paraId="0AF711DB" w14:textId="77777777" w:rsidTr="00E21666">
        <w:trPr>
          <w:trHeight w:val="393"/>
        </w:trPr>
        <w:tc>
          <w:tcPr>
            <w:tcW w:w="2650" w:type="dxa"/>
          </w:tcPr>
          <w:p w14:paraId="0A37154A" w14:textId="77777777" w:rsidR="00C35C44" w:rsidRDefault="00C35C44" w:rsidP="00E21666">
            <w:pPr>
              <w:rPr>
                <w:color w:val="1A1347" w:themeColor="text2"/>
              </w:rPr>
            </w:pPr>
          </w:p>
        </w:tc>
        <w:tc>
          <w:tcPr>
            <w:tcW w:w="2138" w:type="dxa"/>
          </w:tcPr>
          <w:p w14:paraId="7E387060" w14:textId="77777777" w:rsidR="00C35C44" w:rsidRDefault="00C35C44" w:rsidP="00E21666">
            <w:pPr>
              <w:rPr>
                <w:color w:val="1A1347" w:themeColor="text2"/>
              </w:rPr>
            </w:pPr>
          </w:p>
        </w:tc>
        <w:tc>
          <w:tcPr>
            <w:tcW w:w="2138" w:type="dxa"/>
          </w:tcPr>
          <w:p w14:paraId="563C116E" w14:textId="77777777" w:rsidR="00C35C44" w:rsidRDefault="00C35C44" w:rsidP="00E21666">
            <w:pPr>
              <w:rPr>
                <w:color w:val="1A1347" w:themeColor="text2"/>
              </w:rPr>
            </w:pPr>
          </w:p>
        </w:tc>
        <w:tc>
          <w:tcPr>
            <w:tcW w:w="2138" w:type="dxa"/>
          </w:tcPr>
          <w:p w14:paraId="59757ADB" w14:textId="77777777" w:rsidR="00C35C44" w:rsidRDefault="00C35C44" w:rsidP="00E21666">
            <w:pPr>
              <w:rPr>
                <w:color w:val="1A1347" w:themeColor="text2"/>
              </w:rPr>
            </w:pPr>
          </w:p>
        </w:tc>
      </w:tr>
      <w:tr w:rsidR="00C35C44" w14:paraId="3C7FADC4" w14:textId="77777777" w:rsidTr="00E21666">
        <w:trPr>
          <w:trHeight w:val="451"/>
        </w:trPr>
        <w:tc>
          <w:tcPr>
            <w:tcW w:w="2650" w:type="dxa"/>
          </w:tcPr>
          <w:p w14:paraId="4374C06C" w14:textId="77777777" w:rsidR="00C35C44" w:rsidRDefault="00C35C44" w:rsidP="00E21666">
            <w:pPr>
              <w:rPr>
                <w:color w:val="1A1347" w:themeColor="text2"/>
              </w:rPr>
            </w:pPr>
          </w:p>
        </w:tc>
        <w:tc>
          <w:tcPr>
            <w:tcW w:w="2138" w:type="dxa"/>
          </w:tcPr>
          <w:p w14:paraId="7106BC1C" w14:textId="77777777" w:rsidR="00C35C44" w:rsidRDefault="00C35C44" w:rsidP="00E21666">
            <w:pPr>
              <w:rPr>
                <w:color w:val="1A1347" w:themeColor="text2"/>
              </w:rPr>
            </w:pPr>
          </w:p>
        </w:tc>
        <w:tc>
          <w:tcPr>
            <w:tcW w:w="2138" w:type="dxa"/>
          </w:tcPr>
          <w:p w14:paraId="2A6B65F3" w14:textId="77777777" w:rsidR="00C35C44" w:rsidRDefault="00C35C44" w:rsidP="00E21666">
            <w:pPr>
              <w:rPr>
                <w:color w:val="1A1347" w:themeColor="text2"/>
              </w:rPr>
            </w:pPr>
          </w:p>
        </w:tc>
        <w:tc>
          <w:tcPr>
            <w:tcW w:w="2138" w:type="dxa"/>
          </w:tcPr>
          <w:p w14:paraId="7532E4C7" w14:textId="77777777" w:rsidR="00C35C44" w:rsidRDefault="00C35C44" w:rsidP="00E21666">
            <w:pPr>
              <w:rPr>
                <w:color w:val="1A1347" w:themeColor="text2"/>
              </w:rPr>
            </w:pPr>
          </w:p>
        </w:tc>
      </w:tr>
    </w:tbl>
    <w:p w14:paraId="0D3DDCCF" w14:textId="77777777" w:rsidR="00A97E5B" w:rsidRDefault="00A97E5B" w:rsidP="00976FD0">
      <w:pPr>
        <w:rPr>
          <w:color w:val="1A1347" w:themeColor="text2"/>
        </w:rPr>
      </w:pPr>
    </w:p>
    <w:p w14:paraId="2EA677E1" w14:textId="77777777" w:rsidR="00A97E5B" w:rsidRDefault="00A97E5B" w:rsidP="00976FD0">
      <w:pPr>
        <w:rPr>
          <w:color w:val="1A1347" w:themeColor="text2"/>
        </w:rPr>
      </w:pPr>
    </w:p>
    <w:p w14:paraId="433CFFE1" w14:textId="48DF9813" w:rsidR="00B12361" w:rsidRDefault="008F366F" w:rsidP="00B12361">
      <w:pPr>
        <w:rPr>
          <w:b/>
          <w:bCs/>
          <w:color w:val="1A1347" w:themeColor="text2"/>
          <w:sz w:val="32"/>
          <w:szCs w:val="40"/>
        </w:rPr>
      </w:pPr>
      <w:r>
        <w:rPr>
          <w:b/>
          <w:bCs/>
          <w:color w:val="1A1347" w:themeColor="text2"/>
          <w:sz w:val="32"/>
          <w:szCs w:val="40"/>
        </w:rPr>
        <w:t>EQUIPMENT LIST</w:t>
      </w:r>
    </w:p>
    <w:p w14:paraId="1D5BD52B" w14:textId="38ACDDA2" w:rsidR="00AD7D55" w:rsidRPr="00AD7D55" w:rsidRDefault="00AD7D55" w:rsidP="00AD7D55">
      <w:pPr>
        <w:rPr>
          <w:color w:val="1A1347" w:themeColor="text2"/>
        </w:rPr>
      </w:pPr>
      <w:r>
        <w:rPr>
          <w:color w:val="1A1347" w:themeColor="text2"/>
        </w:rPr>
        <w:t xml:space="preserve">If </w:t>
      </w:r>
      <w:r w:rsidRPr="00AD7D55">
        <w:rPr>
          <w:color w:val="1A1347" w:themeColor="text2"/>
        </w:rPr>
        <w:t xml:space="preserve">your group has any equipment that is used for activities and events, please include them below so that your incoming committee have a full inventory, including the location of items. </w:t>
      </w:r>
    </w:p>
    <w:p w14:paraId="670D9BE6" w14:textId="77777777" w:rsidR="00AD7D55" w:rsidRPr="00AD7D55" w:rsidRDefault="00AD7D55" w:rsidP="00AD7D55">
      <w:pPr>
        <w:rPr>
          <w:color w:val="1A1347" w:themeColor="text2"/>
        </w:rPr>
      </w:pPr>
    </w:p>
    <w:p w14:paraId="763140AA" w14:textId="26B0FB9C" w:rsidR="00B12361" w:rsidRDefault="00AD7D55" w:rsidP="00AD7D55">
      <w:pPr>
        <w:rPr>
          <w:color w:val="1A1347" w:themeColor="text2"/>
        </w:rPr>
      </w:pPr>
      <w:r w:rsidRPr="00AD7D55">
        <w:rPr>
          <w:color w:val="1A1347" w:themeColor="text2"/>
        </w:rPr>
        <w:t xml:space="preserve">If your list exists elsewhere, please link it </w:t>
      </w:r>
      <w:proofErr w:type="gramStart"/>
      <w:r w:rsidRPr="00AD7D55">
        <w:rPr>
          <w:color w:val="1A1347" w:themeColor="text2"/>
        </w:rPr>
        <w:t>here :</w:t>
      </w:r>
      <w:proofErr w:type="gramEnd"/>
    </w:p>
    <w:p w14:paraId="7DFB6950" w14:textId="77777777" w:rsidR="00AD7D55" w:rsidRPr="00954835" w:rsidRDefault="00AD7D55" w:rsidP="00AD7D55">
      <w:pPr>
        <w:rPr>
          <w:color w:val="1A1347" w:themeColor="text2"/>
          <w:sz w:val="32"/>
          <w:szCs w:val="40"/>
        </w:rPr>
      </w:pPr>
    </w:p>
    <w:tbl>
      <w:tblPr>
        <w:tblStyle w:val="TableGrid"/>
        <w:tblW w:w="9064" w:type="dxa"/>
        <w:tblLook w:val="04A0" w:firstRow="1" w:lastRow="0" w:firstColumn="1" w:lastColumn="0" w:noHBand="0" w:noVBand="1"/>
      </w:tblPr>
      <w:tblGrid>
        <w:gridCol w:w="2650"/>
        <w:gridCol w:w="1314"/>
        <w:gridCol w:w="1276"/>
        <w:gridCol w:w="3824"/>
      </w:tblGrid>
      <w:tr w:rsidR="00B12361" w14:paraId="6D381811" w14:textId="77777777" w:rsidTr="006D2C10">
        <w:trPr>
          <w:trHeight w:val="393"/>
        </w:trPr>
        <w:tc>
          <w:tcPr>
            <w:tcW w:w="2650" w:type="dxa"/>
            <w:shd w:val="clear" w:color="auto" w:fill="1A1347" w:themeFill="text2"/>
          </w:tcPr>
          <w:p w14:paraId="5A8A9DC9" w14:textId="3F2660B5" w:rsidR="00B12361" w:rsidRPr="00F9504F" w:rsidRDefault="00E3649B" w:rsidP="00E21666">
            <w:pPr>
              <w:rPr>
                <w:color w:val="FFFFFF" w:themeColor="background1"/>
              </w:rPr>
            </w:pPr>
            <w:r>
              <w:rPr>
                <w:color w:val="FFFFFF" w:themeColor="background1"/>
              </w:rPr>
              <w:t>Item</w:t>
            </w:r>
          </w:p>
        </w:tc>
        <w:tc>
          <w:tcPr>
            <w:tcW w:w="1314" w:type="dxa"/>
            <w:shd w:val="clear" w:color="auto" w:fill="1A1347" w:themeFill="text2"/>
          </w:tcPr>
          <w:p w14:paraId="12D414BE" w14:textId="4EEA4371" w:rsidR="00B12361" w:rsidRPr="00F9504F" w:rsidRDefault="00E3649B" w:rsidP="00E21666">
            <w:pPr>
              <w:rPr>
                <w:color w:val="FFFFFF" w:themeColor="background1"/>
              </w:rPr>
            </w:pPr>
            <w:r>
              <w:rPr>
                <w:color w:val="FFFFFF" w:themeColor="background1"/>
              </w:rPr>
              <w:t>Quantity</w:t>
            </w:r>
          </w:p>
        </w:tc>
        <w:tc>
          <w:tcPr>
            <w:tcW w:w="1276" w:type="dxa"/>
            <w:shd w:val="clear" w:color="auto" w:fill="1A1347" w:themeFill="text2"/>
          </w:tcPr>
          <w:p w14:paraId="6D2C8600" w14:textId="79E2240A" w:rsidR="00B12361" w:rsidRPr="00F9504F" w:rsidRDefault="00E3649B" w:rsidP="00E21666">
            <w:pPr>
              <w:rPr>
                <w:color w:val="FFFFFF" w:themeColor="background1"/>
              </w:rPr>
            </w:pPr>
            <w:r>
              <w:rPr>
                <w:color w:val="FFFFFF" w:themeColor="background1"/>
              </w:rPr>
              <w:t>Cost</w:t>
            </w:r>
          </w:p>
        </w:tc>
        <w:tc>
          <w:tcPr>
            <w:tcW w:w="3824" w:type="dxa"/>
            <w:shd w:val="clear" w:color="auto" w:fill="1A1347" w:themeFill="text2"/>
          </w:tcPr>
          <w:p w14:paraId="601DAB0E" w14:textId="6FB71E4C" w:rsidR="00B12361" w:rsidRPr="00F9504F" w:rsidRDefault="00E3649B" w:rsidP="00E21666">
            <w:pPr>
              <w:rPr>
                <w:color w:val="FFFFFF" w:themeColor="background1"/>
              </w:rPr>
            </w:pPr>
            <w:r>
              <w:rPr>
                <w:color w:val="FFFFFF" w:themeColor="background1"/>
              </w:rPr>
              <w:t>Notes (</w:t>
            </w:r>
            <w:proofErr w:type="spellStart"/>
            <w:r>
              <w:rPr>
                <w:color w:val="FFFFFF" w:themeColor="background1"/>
              </w:rPr>
              <w:t>eg</w:t>
            </w:r>
            <w:proofErr w:type="spellEnd"/>
            <w:r>
              <w:rPr>
                <w:color w:val="FFFFFF" w:themeColor="background1"/>
              </w:rPr>
              <w:t xml:space="preserve"> storage location, condition and servicing schedule0</w:t>
            </w:r>
          </w:p>
        </w:tc>
      </w:tr>
      <w:tr w:rsidR="00B12361" w14:paraId="344607BE" w14:textId="77777777" w:rsidTr="006D2C10">
        <w:trPr>
          <w:trHeight w:val="393"/>
        </w:trPr>
        <w:tc>
          <w:tcPr>
            <w:tcW w:w="2650" w:type="dxa"/>
          </w:tcPr>
          <w:p w14:paraId="1C00382B" w14:textId="54323829" w:rsidR="00B12361" w:rsidRDefault="00B12361" w:rsidP="00E21666">
            <w:pPr>
              <w:rPr>
                <w:color w:val="1A1347" w:themeColor="text2"/>
              </w:rPr>
            </w:pPr>
          </w:p>
        </w:tc>
        <w:tc>
          <w:tcPr>
            <w:tcW w:w="1314" w:type="dxa"/>
          </w:tcPr>
          <w:p w14:paraId="4F7783FD" w14:textId="77777777" w:rsidR="00B12361" w:rsidRDefault="00B12361" w:rsidP="00E21666">
            <w:pPr>
              <w:rPr>
                <w:color w:val="1A1347" w:themeColor="text2"/>
              </w:rPr>
            </w:pPr>
          </w:p>
        </w:tc>
        <w:tc>
          <w:tcPr>
            <w:tcW w:w="1276" w:type="dxa"/>
          </w:tcPr>
          <w:p w14:paraId="370F6DDB" w14:textId="77777777" w:rsidR="00B12361" w:rsidRDefault="00B12361" w:rsidP="00E21666">
            <w:pPr>
              <w:rPr>
                <w:color w:val="1A1347" w:themeColor="text2"/>
              </w:rPr>
            </w:pPr>
          </w:p>
        </w:tc>
        <w:tc>
          <w:tcPr>
            <w:tcW w:w="3824" w:type="dxa"/>
          </w:tcPr>
          <w:p w14:paraId="65F64871" w14:textId="77777777" w:rsidR="00B12361" w:rsidRDefault="00B12361" w:rsidP="00E21666">
            <w:pPr>
              <w:rPr>
                <w:color w:val="1A1347" w:themeColor="text2"/>
              </w:rPr>
            </w:pPr>
          </w:p>
        </w:tc>
      </w:tr>
      <w:tr w:rsidR="00B12361" w14:paraId="5C5DF254" w14:textId="77777777" w:rsidTr="006D2C10">
        <w:trPr>
          <w:trHeight w:val="374"/>
        </w:trPr>
        <w:tc>
          <w:tcPr>
            <w:tcW w:w="2650" w:type="dxa"/>
          </w:tcPr>
          <w:p w14:paraId="7DA3E50D" w14:textId="77905303" w:rsidR="00B12361" w:rsidRDefault="00B12361" w:rsidP="00E21666">
            <w:pPr>
              <w:rPr>
                <w:color w:val="1A1347" w:themeColor="text2"/>
              </w:rPr>
            </w:pPr>
          </w:p>
        </w:tc>
        <w:tc>
          <w:tcPr>
            <w:tcW w:w="1314" w:type="dxa"/>
          </w:tcPr>
          <w:p w14:paraId="13972C8B" w14:textId="7DCAEB2D" w:rsidR="00B12361" w:rsidRDefault="00B12361" w:rsidP="00E21666">
            <w:pPr>
              <w:rPr>
                <w:color w:val="1A1347" w:themeColor="text2"/>
              </w:rPr>
            </w:pPr>
          </w:p>
        </w:tc>
        <w:tc>
          <w:tcPr>
            <w:tcW w:w="1276" w:type="dxa"/>
          </w:tcPr>
          <w:p w14:paraId="29949E0C" w14:textId="77777777" w:rsidR="00B12361" w:rsidRDefault="00B12361" w:rsidP="00E21666">
            <w:pPr>
              <w:rPr>
                <w:color w:val="1A1347" w:themeColor="text2"/>
              </w:rPr>
            </w:pPr>
          </w:p>
        </w:tc>
        <w:tc>
          <w:tcPr>
            <w:tcW w:w="3824" w:type="dxa"/>
          </w:tcPr>
          <w:p w14:paraId="45800C20" w14:textId="77777777" w:rsidR="00B12361" w:rsidRDefault="00B12361" w:rsidP="00E21666">
            <w:pPr>
              <w:rPr>
                <w:color w:val="1A1347" w:themeColor="text2"/>
              </w:rPr>
            </w:pPr>
          </w:p>
        </w:tc>
      </w:tr>
      <w:tr w:rsidR="00B12361" w14:paraId="7EA7E911" w14:textId="77777777" w:rsidTr="006D2C10">
        <w:trPr>
          <w:trHeight w:val="405"/>
        </w:trPr>
        <w:tc>
          <w:tcPr>
            <w:tcW w:w="2650" w:type="dxa"/>
          </w:tcPr>
          <w:p w14:paraId="1B265E07" w14:textId="77777777" w:rsidR="00B12361" w:rsidRDefault="00B12361" w:rsidP="00E21666">
            <w:pPr>
              <w:rPr>
                <w:color w:val="1A1347" w:themeColor="text2"/>
              </w:rPr>
            </w:pPr>
          </w:p>
        </w:tc>
        <w:tc>
          <w:tcPr>
            <w:tcW w:w="1314" w:type="dxa"/>
          </w:tcPr>
          <w:p w14:paraId="29F20065" w14:textId="1EE4FC0C" w:rsidR="00B12361" w:rsidRDefault="00B12361" w:rsidP="00E21666">
            <w:pPr>
              <w:rPr>
                <w:color w:val="1A1347" w:themeColor="text2"/>
              </w:rPr>
            </w:pPr>
          </w:p>
        </w:tc>
        <w:tc>
          <w:tcPr>
            <w:tcW w:w="1276" w:type="dxa"/>
          </w:tcPr>
          <w:p w14:paraId="4405F1F7" w14:textId="77777777" w:rsidR="00B12361" w:rsidRDefault="00B12361" w:rsidP="00E21666">
            <w:pPr>
              <w:rPr>
                <w:color w:val="1A1347" w:themeColor="text2"/>
              </w:rPr>
            </w:pPr>
          </w:p>
        </w:tc>
        <w:tc>
          <w:tcPr>
            <w:tcW w:w="3824" w:type="dxa"/>
          </w:tcPr>
          <w:p w14:paraId="33207150" w14:textId="77777777" w:rsidR="00B12361" w:rsidRDefault="00B12361" w:rsidP="00E21666">
            <w:pPr>
              <w:rPr>
                <w:color w:val="1A1347" w:themeColor="text2"/>
              </w:rPr>
            </w:pPr>
          </w:p>
        </w:tc>
      </w:tr>
      <w:tr w:rsidR="00B12361" w14:paraId="7F05FCFB" w14:textId="77777777" w:rsidTr="006D2C10">
        <w:trPr>
          <w:trHeight w:val="393"/>
        </w:trPr>
        <w:tc>
          <w:tcPr>
            <w:tcW w:w="2650" w:type="dxa"/>
          </w:tcPr>
          <w:p w14:paraId="0AA53DAB" w14:textId="113FF8AD" w:rsidR="00B12361" w:rsidRDefault="00B12361" w:rsidP="00E21666">
            <w:pPr>
              <w:rPr>
                <w:color w:val="1A1347" w:themeColor="text2"/>
              </w:rPr>
            </w:pPr>
          </w:p>
        </w:tc>
        <w:tc>
          <w:tcPr>
            <w:tcW w:w="1314" w:type="dxa"/>
          </w:tcPr>
          <w:p w14:paraId="003B92C8" w14:textId="113FE5A3" w:rsidR="00B12361" w:rsidRDefault="00B12361" w:rsidP="00E21666">
            <w:pPr>
              <w:rPr>
                <w:color w:val="1A1347" w:themeColor="text2"/>
              </w:rPr>
            </w:pPr>
          </w:p>
        </w:tc>
        <w:tc>
          <w:tcPr>
            <w:tcW w:w="1276" w:type="dxa"/>
          </w:tcPr>
          <w:p w14:paraId="087AA4FA" w14:textId="77777777" w:rsidR="00B12361" w:rsidRDefault="00B12361" w:rsidP="00E21666">
            <w:pPr>
              <w:rPr>
                <w:color w:val="1A1347" w:themeColor="text2"/>
              </w:rPr>
            </w:pPr>
          </w:p>
        </w:tc>
        <w:tc>
          <w:tcPr>
            <w:tcW w:w="3824" w:type="dxa"/>
          </w:tcPr>
          <w:p w14:paraId="6417C5A3" w14:textId="77777777" w:rsidR="00B12361" w:rsidRDefault="00B12361" w:rsidP="00E21666">
            <w:pPr>
              <w:rPr>
                <w:color w:val="1A1347" w:themeColor="text2"/>
              </w:rPr>
            </w:pPr>
          </w:p>
        </w:tc>
      </w:tr>
      <w:tr w:rsidR="00B12361" w14:paraId="4CA551FE" w14:textId="77777777" w:rsidTr="006D2C10">
        <w:trPr>
          <w:trHeight w:val="393"/>
        </w:trPr>
        <w:tc>
          <w:tcPr>
            <w:tcW w:w="2650" w:type="dxa"/>
          </w:tcPr>
          <w:p w14:paraId="23C726FE" w14:textId="77777777" w:rsidR="00B12361" w:rsidRDefault="00B12361" w:rsidP="00E21666">
            <w:pPr>
              <w:rPr>
                <w:color w:val="1A1347" w:themeColor="text2"/>
              </w:rPr>
            </w:pPr>
          </w:p>
        </w:tc>
        <w:tc>
          <w:tcPr>
            <w:tcW w:w="1314" w:type="dxa"/>
          </w:tcPr>
          <w:p w14:paraId="2A2F90DA" w14:textId="77777777" w:rsidR="00B12361" w:rsidRDefault="00B12361" w:rsidP="00E21666">
            <w:pPr>
              <w:rPr>
                <w:color w:val="1A1347" w:themeColor="text2"/>
              </w:rPr>
            </w:pPr>
          </w:p>
        </w:tc>
        <w:tc>
          <w:tcPr>
            <w:tcW w:w="1276" w:type="dxa"/>
          </w:tcPr>
          <w:p w14:paraId="7DD4C5F8" w14:textId="77777777" w:rsidR="00B12361" w:rsidRDefault="00B12361" w:rsidP="00E21666">
            <w:pPr>
              <w:rPr>
                <w:color w:val="1A1347" w:themeColor="text2"/>
              </w:rPr>
            </w:pPr>
          </w:p>
        </w:tc>
        <w:tc>
          <w:tcPr>
            <w:tcW w:w="3824" w:type="dxa"/>
          </w:tcPr>
          <w:p w14:paraId="66BBC5EF" w14:textId="77777777" w:rsidR="00B12361" w:rsidRDefault="00B12361" w:rsidP="00E21666">
            <w:pPr>
              <w:rPr>
                <w:color w:val="1A1347" w:themeColor="text2"/>
              </w:rPr>
            </w:pPr>
          </w:p>
        </w:tc>
      </w:tr>
    </w:tbl>
    <w:p w14:paraId="335324C0" w14:textId="6EDE6AEE" w:rsidR="00A97E5B" w:rsidRDefault="00A97E5B" w:rsidP="00976FD0">
      <w:pPr>
        <w:rPr>
          <w:color w:val="1A1347" w:themeColor="text2"/>
        </w:rPr>
      </w:pPr>
    </w:p>
    <w:p w14:paraId="33F5EB19" w14:textId="3B028506" w:rsidR="006739A4" w:rsidRDefault="006739A4" w:rsidP="006739A4">
      <w:pPr>
        <w:rPr>
          <w:b/>
          <w:bCs/>
          <w:color w:val="1A1347" w:themeColor="text2"/>
          <w:sz w:val="32"/>
          <w:szCs w:val="40"/>
        </w:rPr>
      </w:pPr>
      <w:r>
        <w:rPr>
          <w:b/>
          <w:bCs/>
          <w:color w:val="1A1347" w:themeColor="text2"/>
          <w:sz w:val="32"/>
          <w:szCs w:val="40"/>
        </w:rPr>
        <w:t>YOUR CALENDAR YEAR</w:t>
      </w:r>
    </w:p>
    <w:p w14:paraId="38418EAD" w14:textId="77294D28" w:rsidR="00AE12B9" w:rsidRDefault="00E559ED" w:rsidP="00976FD0">
      <w:pPr>
        <w:rPr>
          <w:color w:val="1A1347" w:themeColor="text2"/>
        </w:rPr>
      </w:pPr>
      <w:r>
        <w:rPr>
          <w:color w:val="1A1347" w:themeColor="text2"/>
        </w:rPr>
        <w:t xml:space="preserve">Have a think about all the important dates over the year that your new committee will need to be aware of. Are there deadlines for things like room bookings, certain </w:t>
      </w:r>
      <w:r w:rsidR="0094499B">
        <w:rPr>
          <w:color w:val="1A1347" w:themeColor="text2"/>
        </w:rPr>
        <w:t>competitions you always go to or festivals you celebrate?</w:t>
      </w:r>
    </w:p>
    <w:p w14:paraId="2F1F4BE5" w14:textId="77777777" w:rsidR="00A97E5B" w:rsidRDefault="00A97E5B" w:rsidP="00976FD0">
      <w:pPr>
        <w:rPr>
          <w:color w:val="1A1347" w:themeColor="text2"/>
        </w:rPr>
      </w:pPr>
    </w:p>
    <w:tbl>
      <w:tblPr>
        <w:tblStyle w:val="TableGrid"/>
        <w:tblW w:w="9157" w:type="dxa"/>
        <w:tblLook w:val="04A0" w:firstRow="1" w:lastRow="0" w:firstColumn="1" w:lastColumn="0" w:noHBand="0" w:noVBand="1"/>
      </w:tblPr>
      <w:tblGrid>
        <w:gridCol w:w="2263"/>
        <w:gridCol w:w="6894"/>
      </w:tblGrid>
      <w:tr w:rsidR="00391BB5" w14:paraId="349AF820" w14:textId="77777777" w:rsidTr="00391BB5">
        <w:trPr>
          <w:trHeight w:val="1008"/>
        </w:trPr>
        <w:tc>
          <w:tcPr>
            <w:tcW w:w="2263" w:type="dxa"/>
            <w:tcBorders>
              <w:top w:val="nil"/>
              <w:left w:val="nil"/>
              <w:bottom w:val="single" w:sz="4" w:space="0" w:color="FFFFFF" w:themeColor="background1"/>
              <w:right w:val="nil"/>
            </w:tcBorders>
            <w:shd w:val="clear" w:color="auto" w:fill="1A1347" w:themeFill="text2"/>
          </w:tcPr>
          <w:p w14:paraId="659A1FA3" w14:textId="4004F0E8" w:rsidR="00391BB5" w:rsidRPr="00391BB5" w:rsidRDefault="0094499B" w:rsidP="00E21666">
            <w:pPr>
              <w:rPr>
                <w:b/>
                <w:bCs/>
                <w:color w:val="FFFFFF" w:themeColor="background1"/>
                <w:sz w:val="36"/>
                <w:szCs w:val="44"/>
              </w:rPr>
            </w:pPr>
            <w:r w:rsidRPr="00391BB5">
              <w:rPr>
                <w:b/>
                <w:bCs/>
                <w:color w:val="FFFFFF" w:themeColor="background1"/>
                <w:sz w:val="36"/>
                <w:szCs w:val="44"/>
              </w:rPr>
              <w:t>JULY</w:t>
            </w:r>
          </w:p>
        </w:tc>
        <w:tc>
          <w:tcPr>
            <w:tcW w:w="6894" w:type="dxa"/>
            <w:tcBorders>
              <w:left w:val="nil"/>
            </w:tcBorders>
            <w:shd w:val="clear" w:color="auto" w:fill="auto"/>
          </w:tcPr>
          <w:p w14:paraId="64BCA88C" w14:textId="36F0B4AD" w:rsidR="0094499B" w:rsidRPr="00C244CD" w:rsidRDefault="0094499B" w:rsidP="00E21666">
            <w:pPr>
              <w:rPr>
                <w:color w:val="FFFFFF" w:themeColor="background1"/>
              </w:rPr>
            </w:pPr>
          </w:p>
        </w:tc>
      </w:tr>
      <w:tr w:rsidR="00391BB5" w14:paraId="5C430D4F"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382DA15E" w14:textId="37563887" w:rsidR="0094499B" w:rsidRPr="00391BB5" w:rsidRDefault="00391BB5" w:rsidP="00E21666">
            <w:pPr>
              <w:rPr>
                <w:b/>
                <w:bCs/>
                <w:color w:val="FFFFFF" w:themeColor="background1"/>
                <w:sz w:val="36"/>
                <w:szCs w:val="44"/>
              </w:rPr>
            </w:pPr>
            <w:r w:rsidRPr="00391BB5">
              <w:rPr>
                <w:b/>
                <w:bCs/>
                <w:color w:val="FFFFFF" w:themeColor="background1"/>
                <w:sz w:val="36"/>
                <w:szCs w:val="44"/>
              </w:rPr>
              <w:t>AUGUST</w:t>
            </w:r>
          </w:p>
        </w:tc>
        <w:tc>
          <w:tcPr>
            <w:tcW w:w="6894" w:type="dxa"/>
            <w:tcBorders>
              <w:left w:val="nil"/>
            </w:tcBorders>
          </w:tcPr>
          <w:p w14:paraId="49946066" w14:textId="77777777" w:rsidR="0094499B" w:rsidRDefault="0094499B" w:rsidP="00E21666">
            <w:pPr>
              <w:rPr>
                <w:color w:val="1A1347" w:themeColor="text2"/>
              </w:rPr>
            </w:pPr>
          </w:p>
        </w:tc>
      </w:tr>
      <w:tr w:rsidR="00391BB5" w14:paraId="66EDBE41" w14:textId="77777777" w:rsidTr="00391BB5">
        <w:trPr>
          <w:trHeight w:val="959"/>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13626AE4" w14:textId="44E4DA39" w:rsidR="0094499B" w:rsidRPr="00391BB5" w:rsidRDefault="00391BB5" w:rsidP="00E21666">
            <w:pPr>
              <w:rPr>
                <w:b/>
                <w:bCs/>
                <w:color w:val="FFFFFF" w:themeColor="background1"/>
                <w:sz w:val="36"/>
                <w:szCs w:val="44"/>
              </w:rPr>
            </w:pPr>
            <w:r w:rsidRPr="00391BB5">
              <w:rPr>
                <w:b/>
                <w:bCs/>
                <w:color w:val="FFFFFF" w:themeColor="background1"/>
                <w:sz w:val="36"/>
                <w:szCs w:val="44"/>
              </w:rPr>
              <w:t>SEPTEMBER</w:t>
            </w:r>
          </w:p>
        </w:tc>
        <w:tc>
          <w:tcPr>
            <w:tcW w:w="6894" w:type="dxa"/>
            <w:tcBorders>
              <w:left w:val="nil"/>
            </w:tcBorders>
          </w:tcPr>
          <w:p w14:paraId="41AB627A" w14:textId="77777777" w:rsidR="0094499B" w:rsidRDefault="0094499B" w:rsidP="00E21666">
            <w:pPr>
              <w:rPr>
                <w:color w:val="1A1347" w:themeColor="text2"/>
              </w:rPr>
            </w:pPr>
          </w:p>
        </w:tc>
      </w:tr>
      <w:tr w:rsidR="00391BB5" w14:paraId="71F5B613" w14:textId="77777777" w:rsidTr="00391BB5">
        <w:trPr>
          <w:trHeight w:val="107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49A8BEF2" w14:textId="1A9A046D" w:rsidR="0094499B" w:rsidRPr="00391BB5" w:rsidRDefault="00391BB5" w:rsidP="00E21666">
            <w:pPr>
              <w:rPr>
                <w:b/>
                <w:bCs/>
                <w:color w:val="FFFFFF" w:themeColor="background1"/>
                <w:sz w:val="36"/>
                <w:szCs w:val="44"/>
              </w:rPr>
            </w:pPr>
            <w:r w:rsidRPr="00391BB5">
              <w:rPr>
                <w:b/>
                <w:bCs/>
                <w:color w:val="FFFFFF" w:themeColor="background1"/>
                <w:sz w:val="36"/>
                <w:szCs w:val="44"/>
              </w:rPr>
              <w:t>OCTOBER</w:t>
            </w:r>
          </w:p>
        </w:tc>
        <w:tc>
          <w:tcPr>
            <w:tcW w:w="6894" w:type="dxa"/>
            <w:tcBorders>
              <w:left w:val="nil"/>
            </w:tcBorders>
          </w:tcPr>
          <w:p w14:paraId="69B22300" w14:textId="77777777" w:rsidR="0094499B" w:rsidRDefault="0094499B" w:rsidP="00E21666">
            <w:pPr>
              <w:rPr>
                <w:color w:val="1A1347" w:themeColor="text2"/>
              </w:rPr>
            </w:pPr>
          </w:p>
        </w:tc>
      </w:tr>
      <w:tr w:rsidR="00391BB5" w14:paraId="45809C85"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7A56F980" w14:textId="59A85D49" w:rsidR="0094499B" w:rsidRPr="00391BB5" w:rsidRDefault="00391BB5" w:rsidP="00E21666">
            <w:pPr>
              <w:rPr>
                <w:b/>
                <w:bCs/>
                <w:color w:val="FFFFFF" w:themeColor="background1"/>
                <w:sz w:val="36"/>
                <w:szCs w:val="44"/>
              </w:rPr>
            </w:pPr>
            <w:r w:rsidRPr="00391BB5">
              <w:rPr>
                <w:b/>
                <w:bCs/>
                <w:color w:val="FFFFFF" w:themeColor="background1"/>
                <w:sz w:val="36"/>
                <w:szCs w:val="44"/>
              </w:rPr>
              <w:t>NOVEMBER</w:t>
            </w:r>
          </w:p>
        </w:tc>
        <w:tc>
          <w:tcPr>
            <w:tcW w:w="6894" w:type="dxa"/>
            <w:tcBorders>
              <w:left w:val="nil"/>
            </w:tcBorders>
          </w:tcPr>
          <w:p w14:paraId="75AE946A" w14:textId="77777777" w:rsidR="0094499B" w:rsidRDefault="0094499B" w:rsidP="00E21666">
            <w:pPr>
              <w:rPr>
                <w:color w:val="1A1347" w:themeColor="text2"/>
              </w:rPr>
            </w:pPr>
          </w:p>
        </w:tc>
      </w:tr>
      <w:tr w:rsidR="00391BB5" w14:paraId="51AC7B9E"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72017773" w14:textId="14EB1BDD" w:rsidR="0094499B" w:rsidRPr="00391BB5" w:rsidRDefault="00391BB5" w:rsidP="00E21666">
            <w:pPr>
              <w:rPr>
                <w:b/>
                <w:bCs/>
                <w:color w:val="FFFFFF" w:themeColor="background1"/>
                <w:sz w:val="36"/>
                <w:szCs w:val="44"/>
              </w:rPr>
            </w:pPr>
            <w:r w:rsidRPr="00391BB5">
              <w:rPr>
                <w:b/>
                <w:bCs/>
                <w:color w:val="FFFFFF" w:themeColor="background1"/>
                <w:sz w:val="36"/>
                <w:szCs w:val="44"/>
              </w:rPr>
              <w:t>DECEMBER</w:t>
            </w:r>
          </w:p>
        </w:tc>
        <w:tc>
          <w:tcPr>
            <w:tcW w:w="6894" w:type="dxa"/>
            <w:tcBorders>
              <w:left w:val="nil"/>
            </w:tcBorders>
          </w:tcPr>
          <w:p w14:paraId="3D506E83" w14:textId="77777777" w:rsidR="0094499B" w:rsidRDefault="0094499B" w:rsidP="00E21666">
            <w:pPr>
              <w:rPr>
                <w:color w:val="1A1347" w:themeColor="text2"/>
              </w:rPr>
            </w:pPr>
          </w:p>
        </w:tc>
      </w:tr>
      <w:tr w:rsidR="0094499B" w14:paraId="507899C1"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3F0A7436" w14:textId="03320D2E" w:rsidR="0094499B" w:rsidRPr="00391BB5" w:rsidRDefault="00391BB5" w:rsidP="00E21666">
            <w:pPr>
              <w:rPr>
                <w:b/>
                <w:bCs/>
                <w:color w:val="FFFFFF" w:themeColor="background1"/>
                <w:sz w:val="36"/>
                <w:szCs w:val="44"/>
              </w:rPr>
            </w:pPr>
            <w:r w:rsidRPr="00391BB5">
              <w:rPr>
                <w:b/>
                <w:bCs/>
                <w:color w:val="FFFFFF" w:themeColor="background1"/>
                <w:sz w:val="36"/>
                <w:szCs w:val="44"/>
              </w:rPr>
              <w:t>JANUARY</w:t>
            </w:r>
          </w:p>
        </w:tc>
        <w:tc>
          <w:tcPr>
            <w:tcW w:w="6894" w:type="dxa"/>
            <w:tcBorders>
              <w:left w:val="nil"/>
            </w:tcBorders>
          </w:tcPr>
          <w:p w14:paraId="0F191649" w14:textId="77777777" w:rsidR="0094499B" w:rsidRDefault="0094499B" w:rsidP="00E21666">
            <w:pPr>
              <w:rPr>
                <w:color w:val="1A1347" w:themeColor="text2"/>
              </w:rPr>
            </w:pPr>
          </w:p>
        </w:tc>
      </w:tr>
      <w:tr w:rsidR="0094499B" w14:paraId="3262725F"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357A2747" w14:textId="6C4A2A60" w:rsidR="0094499B" w:rsidRPr="00391BB5" w:rsidRDefault="00391BB5" w:rsidP="00E21666">
            <w:pPr>
              <w:rPr>
                <w:b/>
                <w:bCs/>
                <w:color w:val="FFFFFF" w:themeColor="background1"/>
                <w:sz w:val="36"/>
                <w:szCs w:val="44"/>
              </w:rPr>
            </w:pPr>
            <w:r w:rsidRPr="00391BB5">
              <w:rPr>
                <w:b/>
                <w:bCs/>
                <w:color w:val="FFFFFF" w:themeColor="background1"/>
                <w:sz w:val="36"/>
                <w:szCs w:val="44"/>
              </w:rPr>
              <w:t>FEBRUARY</w:t>
            </w:r>
          </w:p>
        </w:tc>
        <w:tc>
          <w:tcPr>
            <w:tcW w:w="6894" w:type="dxa"/>
            <w:tcBorders>
              <w:left w:val="nil"/>
            </w:tcBorders>
          </w:tcPr>
          <w:p w14:paraId="2A419E4B" w14:textId="77777777" w:rsidR="0094499B" w:rsidRDefault="0094499B" w:rsidP="00E21666">
            <w:pPr>
              <w:rPr>
                <w:color w:val="1A1347" w:themeColor="text2"/>
              </w:rPr>
            </w:pPr>
          </w:p>
        </w:tc>
      </w:tr>
      <w:tr w:rsidR="0094499B" w14:paraId="60E9C961"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6CF7F9E4" w14:textId="1AEF74D8" w:rsidR="0094499B" w:rsidRPr="00391BB5" w:rsidRDefault="00391BB5" w:rsidP="00E21666">
            <w:pPr>
              <w:rPr>
                <w:b/>
                <w:bCs/>
                <w:color w:val="FFFFFF" w:themeColor="background1"/>
                <w:sz w:val="36"/>
                <w:szCs w:val="44"/>
              </w:rPr>
            </w:pPr>
            <w:r w:rsidRPr="00391BB5">
              <w:rPr>
                <w:b/>
                <w:bCs/>
                <w:color w:val="FFFFFF" w:themeColor="background1"/>
                <w:sz w:val="36"/>
                <w:szCs w:val="44"/>
              </w:rPr>
              <w:t>MARCH</w:t>
            </w:r>
          </w:p>
        </w:tc>
        <w:tc>
          <w:tcPr>
            <w:tcW w:w="6894" w:type="dxa"/>
            <w:tcBorders>
              <w:left w:val="nil"/>
            </w:tcBorders>
          </w:tcPr>
          <w:p w14:paraId="003A8AC1" w14:textId="77777777" w:rsidR="0094499B" w:rsidRDefault="0094499B" w:rsidP="00E21666">
            <w:pPr>
              <w:rPr>
                <w:color w:val="1A1347" w:themeColor="text2"/>
              </w:rPr>
            </w:pPr>
          </w:p>
        </w:tc>
      </w:tr>
      <w:tr w:rsidR="0094499B" w14:paraId="77BC1050"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665AB29B" w14:textId="7E57CBDC" w:rsidR="0094499B" w:rsidRPr="00391BB5" w:rsidRDefault="00391BB5" w:rsidP="00E21666">
            <w:pPr>
              <w:rPr>
                <w:b/>
                <w:bCs/>
                <w:color w:val="FFFFFF" w:themeColor="background1"/>
                <w:sz w:val="36"/>
                <w:szCs w:val="44"/>
              </w:rPr>
            </w:pPr>
            <w:r w:rsidRPr="00391BB5">
              <w:rPr>
                <w:b/>
                <w:bCs/>
                <w:color w:val="FFFFFF" w:themeColor="background1"/>
                <w:sz w:val="36"/>
                <w:szCs w:val="44"/>
              </w:rPr>
              <w:t>APRIL</w:t>
            </w:r>
          </w:p>
        </w:tc>
        <w:tc>
          <w:tcPr>
            <w:tcW w:w="6894" w:type="dxa"/>
            <w:tcBorders>
              <w:left w:val="nil"/>
            </w:tcBorders>
          </w:tcPr>
          <w:p w14:paraId="4082DF44" w14:textId="77777777" w:rsidR="0094499B" w:rsidRDefault="0094499B" w:rsidP="00E21666">
            <w:pPr>
              <w:rPr>
                <w:color w:val="1A1347" w:themeColor="text2"/>
              </w:rPr>
            </w:pPr>
          </w:p>
        </w:tc>
      </w:tr>
      <w:tr w:rsidR="0094499B" w14:paraId="4FC4E2D2" w14:textId="77777777" w:rsidTr="00391BB5">
        <w:trPr>
          <w:trHeight w:val="1008"/>
        </w:trPr>
        <w:tc>
          <w:tcPr>
            <w:tcW w:w="2263" w:type="dxa"/>
            <w:tcBorders>
              <w:top w:val="single" w:sz="4" w:space="0" w:color="FFFFFF" w:themeColor="background1"/>
              <w:left w:val="nil"/>
              <w:bottom w:val="single" w:sz="4" w:space="0" w:color="FFFFFF" w:themeColor="background1"/>
              <w:right w:val="nil"/>
            </w:tcBorders>
            <w:shd w:val="clear" w:color="auto" w:fill="1A1347" w:themeFill="text2"/>
          </w:tcPr>
          <w:p w14:paraId="37F4DB80" w14:textId="5841AE11" w:rsidR="0094499B" w:rsidRPr="00391BB5" w:rsidRDefault="00391BB5" w:rsidP="00E21666">
            <w:pPr>
              <w:rPr>
                <w:b/>
                <w:bCs/>
                <w:color w:val="FFFFFF" w:themeColor="background1"/>
                <w:sz w:val="36"/>
                <w:szCs w:val="44"/>
              </w:rPr>
            </w:pPr>
            <w:r w:rsidRPr="00391BB5">
              <w:rPr>
                <w:b/>
                <w:bCs/>
                <w:color w:val="FFFFFF" w:themeColor="background1"/>
                <w:sz w:val="36"/>
                <w:szCs w:val="44"/>
              </w:rPr>
              <w:t>MAY</w:t>
            </w:r>
          </w:p>
        </w:tc>
        <w:tc>
          <w:tcPr>
            <w:tcW w:w="6894" w:type="dxa"/>
            <w:tcBorders>
              <w:left w:val="nil"/>
            </w:tcBorders>
          </w:tcPr>
          <w:p w14:paraId="47959012" w14:textId="77777777" w:rsidR="0094499B" w:rsidRDefault="0094499B" w:rsidP="00E21666">
            <w:pPr>
              <w:rPr>
                <w:color w:val="1A1347" w:themeColor="text2"/>
              </w:rPr>
            </w:pPr>
          </w:p>
        </w:tc>
      </w:tr>
      <w:tr w:rsidR="0094499B" w14:paraId="0BFCA99F" w14:textId="77777777" w:rsidTr="00391BB5">
        <w:trPr>
          <w:trHeight w:val="1008"/>
        </w:trPr>
        <w:tc>
          <w:tcPr>
            <w:tcW w:w="2263" w:type="dxa"/>
            <w:tcBorders>
              <w:top w:val="single" w:sz="4" w:space="0" w:color="FFFFFF" w:themeColor="background1"/>
              <w:left w:val="nil"/>
              <w:bottom w:val="nil"/>
              <w:right w:val="nil"/>
            </w:tcBorders>
            <w:shd w:val="clear" w:color="auto" w:fill="1A1347" w:themeFill="text2"/>
          </w:tcPr>
          <w:p w14:paraId="446AE42B" w14:textId="184889C8" w:rsidR="0094499B" w:rsidRPr="00391BB5" w:rsidRDefault="00391BB5" w:rsidP="00E21666">
            <w:pPr>
              <w:rPr>
                <w:b/>
                <w:bCs/>
                <w:color w:val="FFFFFF" w:themeColor="background1"/>
                <w:sz w:val="36"/>
                <w:szCs w:val="44"/>
              </w:rPr>
            </w:pPr>
            <w:r w:rsidRPr="00391BB5">
              <w:rPr>
                <w:b/>
                <w:bCs/>
                <w:color w:val="FFFFFF" w:themeColor="background1"/>
                <w:sz w:val="36"/>
                <w:szCs w:val="44"/>
              </w:rPr>
              <w:t>JUNE</w:t>
            </w:r>
          </w:p>
        </w:tc>
        <w:tc>
          <w:tcPr>
            <w:tcW w:w="6894" w:type="dxa"/>
            <w:tcBorders>
              <w:left w:val="nil"/>
            </w:tcBorders>
          </w:tcPr>
          <w:p w14:paraId="53C01BF0" w14:textId="77777777" w:rsidR="0094499B" w:rsidRDefault="0094499B" w:rsidP="00E21666">
            <w:pPr>
              <w:rPr>
                <w:color w:val="1A1347" w:themeColor="text2"/>
              </w:rPr>
            </w:pPr>
          </w:p>
        </w:tc>
      </w:tr>
    </w:tbl>
    <w:p w14:paraId="062838C3" w14:textId="77777777" w:rsidR="00A97E5B" w:rsidRDefault="00A97E5B" w:rsidP="00976FD0">
      <w:pPr>
        <w:rPr>
          <w:color w:val="1A1347" w:themeColor="text2"/>
        </w:rPr>
      </w:pPr>
    </w:p>
    <w:p w14:paraId="5BBFA03B" w14:textId="40C704DD" w:rsidR="00391BB5" w:rsidRDefault="00391BB5" w:rsidP="00976FD0">
      <w:pPr>
        <w:rPr>
          <w:b/>
          <w:bCs/>
          <w:color w:val="1A1347" w:themeColor="text2"/>
          <w:sz w:val="32"/>
          <w:szCs w:val="40"/>
        </w:rPr>
      </w:pPr>
      <w:r>
        <w:rPr>
          <w:b/>
          <w:bCs/>
          <w:color w:val="1A1347" w:themeColor="text2"/>
          <w:sz w:val="32"/>
          <w:szCs w:val="40"/>
        </w:rPr>
        <w:lastRenderedPageBreak/>
        <w:t>CURRENT COMMITTEE HANDOVER</w:t>
      </w:r>
    </w:p>
    <w:p w14:paraId="5E99DC21" w14:textId="13DA0DD5" w:rsidR="008808BF" w:rsidRDefault="008808BF" w:rsidP="008808BF">
      <w:pPr>
        <w:rPr>
          <w:color w:val="1A1347" w:themeColor="text2"/>
        </w:rPr>
      </w:pPr>
      <w:r w:rsidRPr="008808BF">
        <w:rPr>
          <w:color w:val="1A1347" w:themeColor="text2"/>
        </w:rPr>
        <w:t xml:space="preserve">Use the space below to detail your role and how you have found being on committee this year. Think about </w:t>
      </w:r>
      <w:r w:rsidR="00E055FD">
        <w:rPr>
          <w:color w:val="1A1347" w:themeColor="text2"/>
        </w:rPr>
        <w:t>the work you have done</w:t>
      </w:r>
      <w:r w:rsidRPr="008808BF">
        <w:rPr>
          <w:color w:val="1A1347" w:themeColor="text2"/>
        </w:rPr>
        <w:t xml:space="preserve"> and any information you would like the new committee to know about.</w:t>
      </w:r>
    </w:p>
    <w:p w14:paraId="5E7C000A" w14:textId="77777777" w:rsidR="00E055FD" w:rsidRPr="008808BF" w:rsidRDefault="00E055FD" w:rsidP="008808BF">
      <w:pPr>
        <w:rPr>
          <w:color w:val="1A1347" w:themeColor="text2"/>
        </w:rPr>
      </w:pPr>
    </w:p>
    <w:p w14:paraId="4F9EB86D" w14:textId="77777777" w:rsidR="008808BF" w:rsidRDefault="008808BF" w:rsidP="008808BF">
      <w:pPr>
        <w:rPr>
          <w:b/>
          <w:bCs/>
          <w:color w:val="1A1347" w:themeColor="text2"/>
        </w:rPr>
      </w:pPr>
      <w:r w:rsidRPr="008808BF">
        <w:rPr>
          <w:b/>
          <w:bCs/>
          <w:color w:val="1A1347" w:themeColor="text2"/>
        </w:rPr>
        <w:t xml:space="preserve">REMEMBER - Completing this sheet should be just the start of your handover process. You should be taking time to meet your successor and having them shadow you in your role for </w:t>
      </w:r>
      <w:proofErr w:type="gramStart"/>
      <w:r w:rsidRPr="008808BF">
        <w:rPr>
          <w:b/>
          <w:bCs/>
          <w:color w:val="1A1347" w:themeColor="text2"/>
        </w:rPr>
        <w:t>a period of time</w:t>
      </w:r>
      <w:proofErr w:type="gramEnd"/>
      <w:r w:rsidRPr="008808BF">
        <w:rPr>
          <w:b/>
          <w:bCs/>
          <w:color w:val="1A1347" w:themeColor="text2"/>
        </w:rPr>
        <w:t>.</w:t>
      </w:r>
    </w:p>
    <w:p w14:paraId="70127C6B" w14:textId="77777777" w:rsidR="004D1199" w:rsidRDefault="004D1199" w:rsidP="008808BF">
      <w:pPr>
        <w:rPr>
          <w:b/>
          <w:bCs/>
          <w:color w:val="1A1347" w:themeColor="text2"/>
        </w:rPr>
      </w:pPr>
    </w:p>
    <w:p w14:paraId="057C8A5E" w14:textId="0C96DE9E" w:rsidR="004D1199" w:rsidRPr="004D1199" w:rsidRDefault="004D1199" w:rsidP="004D1199">
      <w:pPr>
        <w:rPr>
          <w:color w:val="1A1347" w:themeColor="text2"/>
          <w:sz w:val="32"/>
          <w:szCs w:val="40"/>
        </w:rPr>
      </w:pPr>
      <w:r w:rsidRPr="004D1199">
        <w:rPr>
          <w:b/>
          <w:bCs/>
          <w:color w:val="1A1347" w:themeColor="text2"/>
          <w:sz w:val="32"/>
          <w:szCs w:val="40"/>
        </w:rPr>
        <w:t>YOUR NAME</w:t>
      </w:r>
      <w:r>
        <w:rPr>
          <w:b/>
          <w:bCs/>
          <w:color w:val="1A1347" w:themeColor="text2"/>
          <w:sz w:val="32"/>
          <w:szCs w:val="40"/>
        </w:rPr>
        <w:t>:</w:t>
      </w:r>
    </w:p>
    <w:p w14:paraId="15D4FCEF" w14:textId="12E6FC50" w:rsidR="004D1199" w:rsidRPr="004D1199" w:rsidRDefault="004D1199" w:rsidP="004D1199">
      <w:pPr>
        <w:rPr>
          <w:color w:val="1A1347" w:themeColor="text2"/>
          <w:sz w:val="32"/>
          <w:szCs w:val="40"/>
        </w:rPr>
      </w:pPr>
      <w:r w:rsidRPr="004D1199">
        <w:rPr>
          <w:b/>
          <w:bCs/>
          <w:color w:val="1A1347" w:themeColor="text2"/>
          <w:sz w:val="32"/>
          <w:szCs w:val="40"/>
        </w:rPr>
        <w:t>YOUR ROLE</w:t>
      </w:r>
      <w:r>
        <w:rPr>
          <w:b/>
          <w:bCs/>
          <w:color w:val="1A1347" w:themeColor="text2"/>
          <w:sz w:val="32"/>
          <w:szCs w:val="40"/>
        </w:rPr>
        <w:t>:</w:t>
      </w:r>
    </w:p>
    <w:p w14:paraId="26F82CED" w14:textId="426A4348" w:rsidR="004D1199" w:rsidRPr="004D1199" w:rsidRDefault="004D1199" w:rsidP="004D1199">
      <w:pPr>
        <w:rPr>
          <w:color w:val="1A1347" w:themeColor="text2"/>
          <w:sz w:val="32"/>
          <w:szCs w:val="40"/>
        </w:rPr>
      </w:pPr>
      <w:r w:rsidRPr="004D1199">
        <w:rPr>
          <w:b/>
          <w:bCs/>
          <w:color w:val="1A1347" w:themeColor="text2"/>
          <w:sz w:val="32"/>
          <w:szCs w:val="40"/>
        </w:rPr>
        <w:t>YOUR CONTACT DEATILS / EMAIL</w:t>
      </w:r>
      <w:r>
        <w:rPr>
          <w:b/>
          <w:bCs/>
          <w:color w:val="1A1347" w:themeColor="text2"/>
          <w:sz w:val="32"/>
          <w:szCs w:val="40"/>
        </w:rPr>
        <w:t>:</w:t>
      </w:r>
    </w:p>
    <w:p w14:paraId="6C9C84AA" w14:textId="77777777" w:rsidR="004D1199" w:rsidRPr="008808BF" w:rsidRDefault="004D1199" w:rsidP="008808BF">
      <w:pPr>
        <w:rPr>
          <w:color w:val="1A1347" w:themeColor="text2"/>
        </w:rPr>
      </w:pPr>
    </w:p>
    <w:tbl>
      <w:tblPr>
        <w:tblStyle w:val="TableGrid"/>
        <w:tblW w:w="9157" w:type="dxa"/>
        <w:tblLook w:val="04A0" w:firstRow="1" w:lastRow="0" w:firstColumn="1" w:lastColumn="0" w:noHBand="0" w:noVBand="1"/>
      </w:tblPr>
      <w:tblGrid>
        <w:gridCol w:w="1671"/>
        <w:gridCol w:w="7486"/>
      </w:tblGrid>
      <w:tr w:rsidR="004D1199" w14:paraId="121A9CEF" w14:textId="77777777" w:rsidTr="004D1199">
        <w:trPr>
          <w:trHeight w:val="2008"/>
        </w:trPr>
        <w:tc>
          <w:tcPr>
            <w:tcW w:w="1276" w:type="dxa"/>
            <w:tcBorders>
              <w:top w:val="single" w:sz="4" w:space="0" w:color="FFFFFF" w:themeColor="background1"/>
              <w:left w:val="nil"/>
              <w:bottom w:val="nil"/>
              <w:right w:val="nil"/>
            </w:tcBorders>
            <w:shd w:val="clear" w:color="auto" w:fill="1A1347" w:themeFill="text2"/>
          </w:tcPr>
          <w:p w14:paraId="0CC5349D" w14:textId="77777777" w:rsidR="004D1199" w:rsidRDefault="004D1199" w:rsidP="00E21666">
            <w:pPr>
              <w:rPr>
                <w:b/>
                <w:bCs/>
                <w:color w:val="FFFFFF" w:themeColor="background1"/>
              </w:rPr>
            </w:pPr>
            <w:r>
              <w:rPr>
                <w:b/>
                <w:bCs/>
                <w:color w:val="FFFFFF" w:themeColor="background1"/>
              </w:rPr>
              <w:t xml:space="preserve">What were </w:t>
            </w:r>
          </w:p>
          <w:p w14:paraId="03A41A7F" w14:textId="43BEE0DC" w:rsidR="004D1199" w:rsidRPr="004D1199" w:rsidRDefault="004D1199" w:rsidP="00E21666">
            <w:pPr>
              <w:rPr>
                <w:b/>
                <w:bCs/>
                <w:color w:val="FFFFFF" w:themeColor="background1"/>
              </w:rPr>
            </w:pPr>
            <w:r>
              <w:rPr>
                <w:b/>
                <w:bCs/>
                <w:color w:val="FFFFFF" w:themeColor="background1"/>
              </w:rPr>
              <w:t>your main responsibilities?</w:t>
            </w:r>
          </w:p>
        </w:tc>
        <w:tc>
          <w:tcPr>
            <w:tcW w:w="7881" w:type="dxa"/>
            <w:tcBorders>
              <w:left w:val="nil"/>
            </w:tcBorders>
          </w:tcPr>
          <w:p w14:paraId="49991DD7" w14:textId="77777777" w:rsidR="004D1199" w:rsidRDefault="004D1199" w:rsidP="00E21666">
            <w:pPr>
              <w:rPr>
                <w:color w:val="1A1347" w:themeColor="text2"/>
              </w:rPr>
            </w:pPr>
          </w:p>
        </w:tc>
      </w:tr>
    </w:tbl>
    <w:p w14:paraId="2137D6AC" w14:textId="77777777" w:rsidR="00391BB5" w:rsidRDefault="00391BB5" w:rsidP="00976FD0">
      <w:pPr>
        <w:rPr>
          <w:color w:val="1A1347" w:themeColor="text2"/>
        </w:rPr>
      </w:pPr>
    </w:p>
    <w:p w14:paraId="2CE30201" w14:textId="22B48057" w:rsidR="003917A9" w:rsidRDefault="003917A9" w:rsidP="00976FD0">
      <w:pPr>
        <w:rPr>
          <w:b/>
          <w:bCs/>
          <w:color w:val="1A1347" w:themeColor="text2"/>
          <w:sz w:val="32"/>
          <w:szCs w:val="40"/>
        </w:rPr>
      </w:pPr>
      <w:r>
        <w:rPr>
          <w:b/>
          <w:bCs/>
          <w:color w:val="1A1347" w:themeColor="text2"/>
          <w:sz w:val="32"/>
          <w:szCs w:val="40"/>
        </w:rPr>
        <w:t>SUCCESSES</w:t>
      </w:r>
    </w:p>
    <w:p w14:paraId="02EAAB12" w14:textId="58627A06" w:rsidR="003917A9" w:rsidRDefault="003917A9" w:rsidP="003917A9">
      <w:pPr>
        <w:rPr>
          <w:color w:val="1A1347" w:themeColor="text2"/>
        </w:rPr>
      </w:pPr>
      <w:r w:rsidRPr="003917A9">
        <w:rPr>
          <w:color w:val="1A1347" w:themeColor="text2"/>
        </w:rPr>
        <w:t>Use this space to outline three successes your club/society has achieved this year. It’s important to reflect on what went well so that your new committee can continue with your projects and initiatives.</w:t>
      </w:r>
    </w:p>
    <w:p w14:paraId="70B43BBF" w14:textId="77777777" w:rsidR="00E50D7F" w:rsidRDefault="00E50D7F" w:rsidP="003917A9">
      <w:pPr>
        <w:rPr>
          <w:color w:val="1A1347" w:themeColor="text2"/>
        </w:rPr>
      </w:pPr>
    </w:p>
    <w:tbl>
      <w:tblPr>
        <w:tblStyle w:val="TableGrid"/>
        <w:tblW w:w="9446" w:type="dxa"/>
        <w:tblLook w:val="04A0" w:firstRow="1" w:lastRow="0" w:firstColumn="1" w:lastColumn="0" w:noHBand="0" w:noVBand="1"/>
      </w:tblPr>
      <w:tblGrid>
        <w:gridCol w:w="584"/>
        <w:gridCol w:w="8862"/>
      </w:tblGrid>
      <w:tr w:rsidR="009F3F71" w14:paraId="44A956BC" w14:textId="77777777" w:rsidTr="00E50D7F">
        <w:trPr>
          <w:trHeight w:val="850"/>
        </w:trPr>
        <w:tc>
          <w:tcPr>
            <w:tcW w:w="584" w:type="dxa"/>
            <w:tcBorders>
              <w:top w:val="single" w:sz="4" w:space="0" w:color="FFFFFF" w:themeColor="background1"/>
              <w:left w:val="nil"/>
              <w:bottom w:val="single" w:sz="4" w:space="0" w:color="FFFFFF" w:themeColor="background1"/>
              <w:right w:val="nil"/>
            </w:tcBorders>
            <w:shd w:val="clear" w:color="auto" w:fill="1A1347" w:themeFill="text2"/>
          </w:tcPr>
          <w:p w14:paraId="4E1067FD" w14:textId="698FC386" w:rsidR="009F3F71" w:rsidRPr="00391BB5" w:rsidRDefault="009F3F71" w:rsidP="00E21666">
            <w:pPr>
              <w:rPr>
                <w:b/>
                <w:bCs/>
                <w:color w:val="FFFFFF" w:themeColor="background1"/>
                <w:sz w:val="36"/>
                <w:szCs w:val="44"/>
              </w:rPr>
            </w:pPr>
            <w:r>
              <w:rPr>
                <w:b/>
                <w:bCs/>
                <w:color w:val="FFFFFF" w:themeColor="background1"/>
                <w:sz w:val="36"/>
                <w:szCs w:val="44"/>
              </w:rPr>
              <w:t>1</w:t>
            </w:r>
          </w:p>
        </w:tc>
        <w:tc>
          <w:tcPr>
            <w:tcW w:w="8862" w:type="dxa"/>
            <w:tcBorders>
              <w:left w:val="nil"/>
            </w:tcBorders>
          </w:tcPr>
          <w:p w14:paraId="6672295A" w14:textId="77777777" w:rsidR="009F3F71" w:rsidRDefault="009F3F71" w:rsidP="00E21666">
            <w:pPr>
              <w:rPr>
                <w:color w:val="1A1347" w:themeColor="text2"/>
              </w:rPr>
            </w:pPr>
          </w:p>
        </w:tc>
      </w:tr>
      <w:tr w:rsidR="009F3F71" w14:paraId="0F1F26E2" w14:textId="77777777" w:rsidTr="00E50D7F">
        <w:trPr>
          <w:trHeight w:val="850"/>
        </w:trPr>
        <w:tc>
          <w:tcPr>
            <w:tcW w:w="584" w:type="dxa"/>
            <w:tcBorders>
              <w:top w:val="single" w:sz="4" w:space="0" w:color="FFFFFF" w:themeColor="background1"/>
              <w:left w:val="nil"/>
              <w:bottom w:val="single" w:sz="4" w:space="0" w:color="FFFFFF" w:themeColor="background1"/>
              <w:right w:val="nil"/>
            </w:tcBorders>
            <w:shd w:val="clear" w:color="auto" w:fill="1A1347" w:themeFill="text2"/>
          </w:tcPr>
          <w:p w14:paraId="2F71397F" w14:textId="5BC68B0A" w:rsidR="009F3F71" w:rsidRPr="00391BB5" w:rsidRDefault="009F3F71" w:rsidP="00E21666">
            <w:pPr>
              <w:rPr>
                <w:b/>
                <w:bCs/>
                <w:color w:val="FFFFFF" w:themeColor="background1"/>
                <w:sz w:val="36"/>
                <w:szCs w:val="44"/>
              </w:rPr>
            </w:pPr>
            <w:r>
              <w:rPr>
                <w:b/>
                <w:bCs/>
                <w:color w:val="FFFFFF" w:themeColor="background1"/>
                <w:sz w:val="36"/>
                <w:szCs w:val="44"/>
              </w:rPr>
              <w:t>2</w:t>
            </w:r>
          </w:p>
        </w:tc>
        <w:tc>
          <w:tcPr>
            <w:tcW w:w="8862" w:type="dxa"/>
            <w:tcBorders>
              <w:left w:val="nil"/>
            </w:tcBorders>
          </w:tcPr>
          <w:p w14:paraId="25B796C1" w14:textId="77777777" w:rsidR="009F3F71" w:rsidRDefault="009F3F71" w:rsidP="00E21666">
            <w:pPr>
              <w:rPr>
                <w:color w:val="1A1347" w:themeColor="text2"/>
              </w:rPr>
            </w:pPr>
          </w:p>
        </w:tc>
      </w:tr>
      <w:tr w:rsidR="009F3F71" w14:paraId="0152A0B2" w14:textId="77777777" w:rsidTr="00E50D7F">
        <w:trPr>
          <w:trHeight w:val="850"/>
        </w:trPr>
        <w:tc>
          <w:tcPr>
            <w:tcW w:w="584" w:type="dxa"/>
            <w:tcBorders>
              <w:top w:val="single" w:sz="4" w:space="0" w:color="FFFFFF" w:themeColor="background1"/>
              <w:left w:val="nil"/>
              <w:bottom w:val="nil"/>
              <w:right w:val="nil"/>
            </w:tcBorders>
            <w:shd w:val="clear" w:color="auto" w:fill="1A1347" w:themeFill="text2"/>
          </w:tcPr>
          <w:p w14:paraId="39236B7E" w14:textId="69526886" w:rsidR="009F3F71" w:rsidRPr="00391BB5" w:rsidRDefault="009F3F71" w:rsidP="00E21666">
            <w:pPr>
              <w:rPr>
                <w:b/>
                <w:bCs/>
                <w:color w:val="FFFFFF" w:themeColor="background1"/>
                <w:sz w:val="36"/>
                <w:szCs w:val="44"/>
              </w:rPr>
            </w:pPr>
            <w:r>
              <w:rPr>
                <w:b/>
                <w:bCs/>
                <w:color w:val="FFFFFF" w:themeColor="background1"/>
                <w:sz w:val="36"/>
                <w:szCs w:val="44"/>
              </w:rPr>
              <w:t>3</w:t>
            </w:r>
          </w:p>
        </w:tc>
        <w:tc>
          <w:tcPr>
            <w:tcW w:w="8862" w:type="dxa"/>
            <w:tcBorders>
              <w:left w:val="nil"/>
            </w:tcBorders>
          </w:tcPr>
          <w:p w14:paraId="1EDF8DE1" w14:textId="77777777" w:rsidR="009F3F71" w:rsidRDefault="009F3F71" w:rsidP="00E21666">
            <w:pPr>
              <w:rPr>
                <w:color w:val="1A1347" w:themeColor="text2"/>
              </w:rPr>
            </w:pPr>
          </w:p>
        </w:tc>
      </w:tr>
    </w:tbl>
    <w:p w14:paraId="563D93AA" w14:textId="77777777" w:rsidR="003917A9" w:rsidRDefault="003917A9" w:rsidP="003917A9">
      <w:pPr>
        <w:rPr>
          <w:color w:val="1A1347" w:themeColor="text2"/>
        </w:rPr>
      </w:pPr>
    </w:p>
    <w:p w14:paraId="0450F9AC" w14:textId="77777777" w:rsidR="000A51CC" w:rsidRDefault="000A51CC" w:rsidP="000A51CC">
      <w:pPr>
        <w:rPr>
          <w:b/>
          <w:bCs/>
          <w:color w:val="1A1347" w:themeColor="text2"/>
          <w:sz w:val="32"/>
          <w:szCs w:val="40"/>
        </w:rPr>
      </w:pPr>
      <w:r>
        <w:rPr>
          <w:b/>
          <w:bCs/>
          <w:color w:val="1A1347" w:themeColor="text2"/>
          <w:sz w:val="32"/>
          <w:szCs w:val="40"/>
        </w:rPr>
        <w:t>IMPROVEMENTS</w:t>
      </w:r>
    </w:p>
    <w:p w14:paraId="6F05627D" w14:textId="329A7DC2" w:rsidR="009F3F71" w:rsidRDefault="00E50D7F" w:rsidP="009F3F71">
      <w:pPr>
        <w:rPr>
          <w:color w:val="1A1347" w:themeColor="text2"/>
        </w:rPr>
      </w:pPr>
      <w:r w:rsidRPr="00E50D7F">
        <w:rPr>
          <w:color w:val="1A1347" w:themeColor="text2"/>
        </w:rPr>
        <w:t>Use this space to outline three improvements your club/society should make next year. Throughout the year things don’t always go to plan and can be improved, so you can let your new committee know your thoughts here.</w:t>
      </w:r>
    </w:p>
    <w:tbl>
      <w:tblPr>
        <w:tblStyle w:val="TableGrid"/>
        <w:tblW w:w="9353" w:type="dxa"/>
        <w:tblLook w:val="04A0" w:firstRow="1" w:lastRow="0" w:firstColumn="1" w:lastColumn="0" w:noHBand="0" w:noVBand="1"/>
      </w:tblPr>
      <w:tblGrid>
        <w:gridCol w:w="578"/>
        <w:gridCol w:w="8775"/>
      </w:tblGrid>
      <w:tr w:rsidR="009F3F71" w14:paraId="5C066736" w14:textId="77777777" w:rsidTr="00E50D7F">
        <w:trPr>
          <w:trHeight w:val="745"/>
        </w:trPr>
        <w:tc>
          <w:tcPr>
            <w:tcW w:w="578" w:type="dxa"/>
            <w:tcBorders>
              <w:top w:val="single" w:sz="4" w:space="0" w:color="FFFFFF" w:themeColor="background1"/>
              <w:left w:val="nil"/>
              <w:bottom w:val="single" w:sz="4" w:space="0" w:color="FFFFFF" w:themeColor="background1"/>
              <w:right w:val="nil"/>
            </w:tcBorders>
            <w:shd w:val="clear" w:color="auto" w:fill="1A1347" w:themeFill="text2"/>
          </w:tcPr>
          <w:p w14:paraId="3CA045CE" w14:textId="77777777" w:rsidR="009F3F71" w:rsidRPr="00391BB5" w:rsidRDefault="009F3F71" w:rsidP="00E21666">
            <w:pPr>
              <w:rPr>
                <w:b/>
                <w:bCs/>
                <w:color w:val="FFFFFF" w:themeColor="background1"/>
                <w:sz w:val="36"/>
                <w:szCs w:val="44"/>
              </w:rPr>
            </w:pPr>
            <w:r>
              <w:rPr>
                <w:b/>
                <w:bCs/>
                <w:color w:val="FFFFFF" w:themeColor="background1"/>
                <w:sz w:val="36"/>
                <w:szCs w:val="44"/>
              </w:rPr>
              <w:t>1</w:t>
            </w:r>
          </w:p>
        </w:tc>
        <w:tc>
          <w:tcPr>
            <w:tcW w:w="8775" w:type="dxa"/>
            <w:tcBorders>
              <w:left w:val="nil"/>
            </w:tcBorders>
          </w:tcPr>
          <w:p w14:paraId="6BA2B4FE" w14:textId="77777777" w:rsidR="009F3F71" w:rsidRDefault="009F3F71" w:rsidP="00E21666">
            <w:pPr>
              <w:rPr>
                <w:color w:val="1A1347" w:themeColor="text2"/>
              </w:rPr>
            </w:pPr>
          </w:p>
        </w:tc>
      </w:tr>
      <w:tr w:rsidR="009F3F71" w14:paraId="7AA43205" w14:textId="77777777" w:rsidTr="00E50D7F">
        <w:trPr>
          <w:trHeight w:val="745"/>
        </w:trPr>
        <w:tc>
          <w:tcPr>
            <w:tcW w:w="578" w:type="dxa"/>
            <w:tcBorders>
              <w:top w:val="single" w:sz="4" w:space="0" w:color="FFFFFF" w:themeColor="background1"/>
              <w:left w:val="nil"/>
              <w:bottom w:val="single" w:sz="4" w:space="0" w:color="FFFFFF" w:themeColor="background1"/>
              <w:right w:val="nil"/>
            </w:tcBorders>
            <w:shd w:val="clear" w:color="auto" w:fill="1A1347" w:themeFill="text2"/>
          </w:tcPr>
          <w:p w14:paraId="7CB27508" w14:textId="77777777" w:rsidR="009F3F71" w:rsidRPr="00391BB5" w:rsidRDefault="009F3F71" w:rsidP="00E21666">
            <w:pPr>
              <w:rPr>
                <w:b/>
                <w:bCs/>
                <w:color w:val="FFFFFF" w:themeColor="background1"/>
                <w:sz w:val="36"/>
                <w:szCs w:val="44"/>
              </w:rPr>
            </w:pPr>
            <w:r>
              <w:rPr>
                <w:b/>
                <w:bCs/>
                <w:color w:val="FFFFFF" w:themeColor="background1"/>
                <w:sz w:val="36"/>
                <w:szCs w:val="44"/>
              </w:rPr>
              <w:t>2</w:t>
            </w:r>
          </w:p>
        </w:tc>
        <w:tc>
          <w:tcPr>
            <w:tcW w:w="8775" w:type="dxa"/>
            <w:tcBorders>
              <w:left w:val="nil"/>
            </w:tcBorders>
          </w:tcPr>
          <w:p w14:paraId="65409BC1" w14:textId="77777777" w:rsidR="009F3F71" w:rsidRDefault="009F3F71" w:rsidP="00E21666">
            <w:pPr>
              <w:rPr>
                <w:color w:val="1A1347" w:themeColor="text2"/>
              </w:rPr>
            </w:pPr>
          </w:p>
        </w:tc>
      </w:tr>
      <w:tr w:rsidR="009F3F71" w14:paraId="208B92C8" w14:textId="77777777" w:rsidTr="00E50D7F">
        <w:trPr>
          <w:trHeight w:val="745"/>
        </w:trPr>
        <w:tc>
          <w:tcPr>
            <w:tcW w:w="578" w:type="dxa"/>
            <w:tcBorders>
              <w:top w:val="single" w:sz="4" w:space="0" w:color="FFFFFF" w:themeColor="background1"/>
              <w:left w:val="nil"/>
              <w:bottom w:val="nil"/>
              <w:right w:val="nil"/>
            </w:tcBorders>
            <w:shd w:val="clear" w:color="auto" w:fill="1A1347" w:themeFill="text2"/>
          </w:tcPr>
          <w:p w14:paraId="081FF423" w14:textId="77777777" w:rsidR="009F3F71" w:rsidRPr="00391BB5" w:rsidRDefault="009F3F71" w:rsidP="00E21666">
            <w:pPr>
              <w:rPr>
                <w:b/>
                <w:bCs/>
                <w:color w:val="FFFFFF" w:themeColor="background1"/>
                <w:sz w:val="36"/>
                <w:szCs w:val="44"/>
              </w:rPr>
            </w:pPr>
            <w:r>
              <w:rPr>
                <w:b/>
                <w:bCs/>
                <w:color w:val="FFFFFF" w:themeColor="background1"/>
                <w:sz w:val="36"/>
                <w:szCs w:val="44"/>
              </w:rPr>
              <w:t>3</w:t>
            </w:r>
          </w:p>
        </w:tc>
        <w:tc>
          <w:tcPr>
            <w:tcW w:w="8775" w:type="dxa"/>
            <w:tcBorders>
              <w:left w:val="nil"/>
            </w:tcBorders>
          </w:tcPr>
          <w:p w14:paraId="4CE5A22E" w14:textId="77777777" w:rsidR="009F3F71" w:rsidRDefault="009F3F71" w:rsidP="00E21666">
            <w:pPr>
              <w:rPr>
                <w:color w:val="1A1347" w:themeColor="text2"/>
              </w:rPr>
            </w:pPr>
          </w:p>
        </w:tc>
      </w:tr>
    </w:tbl>
    <w:p w14:paraId="163CC9BF" w14:textId="77777777" w:rsidR="000A51CC" w:rsidRDefault="000A51CC" w:rsidP="000A51CC">
      <w:pPr>
        <w:jc w:val="center"/>
        <w:rPr>
          <w:b/>
          <w:bCs/>
          <w:color w:val="1A1347" w:themeColor="text2"/>
          <w:sz w:val="32"/>
          <w:szCs w:val="40"/>
        </w:rPr>
      </w:pPr>
    </w:p>
    <w:p w14:paraId="6C809CA8" w14:textId="77777777" w:rsidR="000A51CC" w:rsidRDefault="000A51CC" w:rsidP="000A51CC">
      <w:pPr>
        <w:jc w:val="center"/>
        <w:rPr>
          <w:b/>
          <w:bCs/>
          <w:color w:val="1A1347" w:themeColor="text2"/>
          <w:sz w:val="32"/>
          <w:szCs w:val="40"/>
        </w:rPr>
      </w:pPr>
    </w:p>
    <w:p w14:paraId="1B47ADD1" w14:textId="7D0E21C9" w:rsidR="009F3F71" w:rsidRPr="00227F8C" w:rsidRDefault="000A51CC" w:rsidP="000A51CC">
      <w:pPr>
        <w:jc w:val="center"/>
        <w:rPr>
          <w:color w:val="1A1347" w:themeColor="text2"/>
        </w:rPr>
      </w:pPr>
      <w:r>
        <w:rPr>
          <w:b/>
          <w:bCs/>
          <w:color w:val="F05869" w:themeColor="accent1"/>
          <w:sz w:val="32"/>
          <w:szCs w:val="40"/>
        </w:rPr>
        <w:t>DUPLICTE THIS PAGE FOR ADDITIONAL ROLES!</w:t>
      </w:r>
    </w:p>
    <w:sectPr w:rsidR="009F3F71" w:rsidRPr="00227F8C" w:rsidSect="00C244CD">
      <w:headerReference w:type="default" r:id="rId12"/>
      <w:footerReference w:type="even" r:id="rId13"/>
      <w:footerReference w:type="default" r:id="rId14"/>
      <w:headerReference w:type="first" r:id="rId15"/>
      <w:footerReference w:type="first" r:id="rId16"/>
      <w:pgSz w:w="11900" w:h="16840"/>
      <w:pgMar w:top="1440" w:right="1440" w:bottom="568" w:left="1440" w:header="993"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D238" w14:textId="77777777" w:rsidR="003E4CD5" w:rsidRDefault="003E4CD5" w:rsidP="004F14E8">
      <w:r>
        <w:separator/>
      </w:r>
    </w:p>
  </w:endnote>
  <w:endnote w:type="continuationSeparator" w:id="0">
    <w:p w14:paraId="0FD8249F" w14:textId="77777777" w:rsidR="003E4CD5" w:rsidRDefault="003E4CD5"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326050"/>
      <w:docPartObj>
        <w:docPartGallery w:val="Page Numbers (Bottom of Page)"/>
        <w:docPartUnique/>
      </w:docPartObj>
    </w:sdtPr>
    <w:sdtEndPr>
      <w:rPr>
        <w:rStyle w:val="PageNumber"/>
      </w:rPr>
    </w:sdtEndPr>
    <w:sdtContent>
      <w:p w14:paraId="7FAB123A" w14:textId="77777777"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44622175"/>
      <w:docPartObj>
        <w:docPartGallery w:val="Page Numbers (Bottom of Page)"/>
        <w:docPartUnique/>
      </w:docPartObj>
    </w:sdtPr>
    <w:sdtEndPr>
      <w:rPr>
        <w:rStyle w:val="PageNumber"/>
      </w:rPr>
    </w:sdtEndPr>
    <w:sdtContent>
      <w:p w14:paraId="60E728EA" w14:textId="77777777"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01034174"/>
      <w:docPartObj>
        <w:docPartGallery w:val="Page Numbers (Bottom of Page)"/>
        <w:docPartUnique/>
      </w:docPartObj>
    </w:sdtPr>
    <w:sdtEndPr>
      <w:rPr>
        <w:rStyle w:val="PageNumber"/>
      </w:rPr>
    </w:sdtEndPr>
    <w:sdtContent>
      <w:p w14:paraId="1F197DF0" w14:textId="77777777"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012D5D"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5FDA" w14:textId="77777777" w:rsidR="00EE0FCE" w:rsidRDefault="00EE0FCE" w:rsidP="00EE0FCE">
    <w:pPr>
      <w:jc w:val="center"/>
      <w:rPr>
        <w:sz w:val="16"/>
      </w:rPr>
    </w:pPr>
  </w:p>
  <w:p w14:paraId="5BDF520D" w14:textId="47570022" w:rsidR="004F14E8" w:rsidRPr="007317EF" w:rsidRDefault="004F14E8" w:rsidP="007317EF">
    <w:pP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2054361"/>
      <w:docPartObj>
        <w:docPartGallery w:val="Page Numbers (Bottom of Page)"/>
        <w:docPartUnique/>
      </w:docPartObj>
    </w:sdtPr>
    <w:sdtEndPr>
      <w:rPr>
        <w:rStyle w:val="PageNumber"/>
      </w:rPr>
    </w:sdtEndPr>
    <w:sdtContent>
      <w:p w14:paraId="540788D3" w14:textId="77777777"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4018F0FA"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75F3" w14:textId="77777777" w:rsidR="003E4CD5" w:rsidRDefault="003E4CD5" w:rsidP="004F14E8">
      <w:r>
        <w:separator/>
      </w:r>
    </w:p>
  </w:footnote>
  <w:footnote w:type="continuationSeparator" w:id="0">
    <w:p w14:paraId="09EB1AA6" w14:textId="77777777" w:rsidR="003E4CD5" w:rsidRDefault="003E4CD5" w:rsidP="004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4E93" w14:textId="1A61F530" w:rsidR="007317EF" w:rsidRDefault="00A97E5B">
    <w:pPr>
      <w:pStyle w:val="Header"/>
    </w:pPr>
    <w:r>
      <w:rPr>
        <w:noProof/>
      </w:rPr>
      <mc:AlternateContent>
        <mc:Choice Requires="wps">
          <w:drawing>
            <wp:anchor distT="0" distB="0" distL="118745" distR="118745" simplePos="0" relativeHeight="251668480" behindDoc="1" locked="0" layoutInCell="1" allowOverlap="0" wp14:anchorId="5AC6610F" wp14:editId="6F9B6641">
              <wp:simplePos x="0" y="0"/>
              <wp:positionH relativeFrom="page">
                <wp:posOffset>8965</wp:posOffset>
              </wp:positionH>
              <wp:positionV relativeFrom="page">
                <wp:posOffset>-710</wp:posOffset>
              </wp:positionV>
              <wp:extent cx="7924800" cy="693420"/>
              <wp:effectExtent l="0" t="0" r="19050" b="11430"/>
              <wp:wrapSquare wrapText="bothSides"/>
              <wp:docPr id="612537377" name="Rectangle 63"/>
              <wp:cNvGraphicFramePr/>
              <a:graphic xmlns:a="http://schemas.openxmlformats.org/drawingml/2006/main">
                <a:graphicData uri="http://schemas.microsoft.com/office/word/2010/wordprocessingShape">
                  <wps:wsp>
                    <wps:cNvSpPr/>
                    <wps:spPr>
                      <a:xfrm>
                        <a:off x="0" y="0"/>
                        <a:ext cx="7924800" cy="69342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05316" w14:textId="77777777" w:rsidR="00A97E5B" w:rsidRPr="009F193E" w:rsidRDefault="00A97E5B" w:rsidP="00A97E5B">
                          <w:pPr>
                            <w:pStyle w:val="Header"/>
                            <w:tabs>
                              <w:tab w:val="clear" w:pos="4680"/>
                              <w:tab w:val="clear" w:pos="9360"/>
                            </w:tabs>
                            <w:rPr>
                              <w:b/>
                              <w:bCs/>
                              <w:caps/>
                              <w:color w:val="FFFFFF" w:themeColor="background1"/>
                              <w:sz w:val="28"/>
                              <w:szCs w:val="36"/>
                            </w:rPr>
                          </w:pPr>
                          <w:r>
                            <w:rPr>
                              <w:noProof/>
                            </w:rPr>
                            <w:drawing>
                              <wp:inline distT="0" distB="0" distL="0" distR="0" wp14:anchorId="3F0AF9D2" wp14:editId="231EC016">
                                <wp:extent cx="6352540" cy="589280"/>
                                <wp:effectExtent l="0" t="0" r="0" b="1270"/>
                                <wp:docPr id="1214287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8063" name=""/>
                                        <pic:cNvPicPr/>
                                      </pic:nvPicPr>
                                      <pic:blipFill>
                                        <a:blip r:embed="rId1"/>
                                        <a:stretch>
                                          <a:fillRect/>
                                        </a:stretch>
                                      </pic:blipFill>
                                      <pic:spPr>
                                        <a:xfrm>
                                          <a:off x="0" y="0"/>
                                          <a:ext cx="6352540" cy="589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C6610F" id="Rectangle 63" o:spid="_x0000_s1026" style="position:absolute;margin-left:.7pt;margin-top:-.05pt;width:624pt;height:54.6pt;z-index:-251648000;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" o:allowoverlap="f" fillcolor="#1a1347 [3215]" strokecolor="#1a1347 [3215]" strokeweight="1pt">
              <v:textbox>
                <w:txbxContent>
                  <w:p w14:paraId="53E05316" w14:textId="77777777" w:rsidR="00A97E5B" w:rsidRPr="009F193E" w:rsidRDefault="00A97E5B" w:rsidP="00A97E5B">
                    <w:pPr>
                      <w:pStyle w:val="Header"/>
                      <w:tabs>
                        <w:tab w:val="clear" w:pos="4680"/>
                        <w:tab w:val="clear" w:pos="9360"/>
                      </w:tabs>
                      <w:rPr>
                        <w:b/>
                        <w:bCs/>
                        <w:caps/>
                        <w:color w:val="FFFFFF" w:themeColor="background1"/>
                        <w:sz w:val="28"/>
                        <w:szCs w:val="36"/>
                      </w:rPr>
                    </w:pPr>
                    <w:r>
                      <w:rPr>
                        <w:noProof/>
                      </w:rPr>
                      <w:drawing>
                        <wp:inline distT="0" distB="0" distL="0" distR="0" wp14:anchorId="3F0AF9D2" wp14:editId="231EC016">
                          <wp:extent cx="6352540" cy="589280"/>
                          <wp:effectExtent l="0" t="0" r="0" b="1270"/>
                          <wp:docPr id="1214287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8063" name=""/>
                                  <pic:cNvPicPr/>
                                </pic:nvPicPr>
                                <pic:blipFill>
                                  <a:blip r:embed="rId1"/>
                                  <a:stretch>
                                    <a:fillRect/>
                                  </a:stretch>
                                </pic:blipFill>
                                <pic:spPr>
                                  <a:xfrm>
                                    <a:off x="0" y="0"/>
                                    <a:ext cx="6352540" cy="589280"/>
                                  </a:xfrm>
                                  <a:prstGeom prst="rect">
                                    <a:avLst/>
                                  </a:prstGeom>
                                </pic:spPr>
                              </pic:pic>
                            </a:graphicData>
                          </a:graphic>
                        </wp:inline>
                      </w:drawing>
                    </w:r>
                  </w:p>
                </w:txbxContent>
              </v:textbox>
              <w10:wrap type="square"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8788" w14:textId="5AC9F2AE" w:rsidR="009F193E" w:rsidRDefault="009F193E">
    <w:pPr>
      <w:pStyle w:val="Header"/>
    </w:pPr>
    <w:r>
      <w:rPr>
        <w:noProof/>
      </w:rPr>
      <mc:AlternateContent>
        <mc:Choice Requires="wps">
          <w:drawing>
            <wp:anchor distT="0" distB="0" distL="118745" distR="118745" simplePos="0" relativeHeight="251666432" behindDoc="1" locked="0" layoutInCell="1" allowOverlap="0" wp14:anchorId="106FF506" wp14:editId="3C92A5A1">
              <wp:simplePos x="0" y="0"/>
              <wp:positionH relativeFrom="page">
                <wp:align>left</wp:align>
              </wp:positionH>
              <wp:positionV relativeFrom="page">
                <wp:align>top</wp:align>
              </wp:positionV>
              <wp:extent cx="7924800" cy="693420"/>
              <wp:effectExtent l="0" t="0" r="19050" b="11430"/>
              <wp:wrapSquare wrapText="bothSides"/>
              <wp:docPr id="197" name="Rectangle 63"/>
              <wp:cNvGraphicFramePr/>
              <a:graphic xmlns:a="http://schemas.openxmlformats.org/drawingml/2006/main">
                <a:graphicData uri="http://schemas.microsoft.com/office/word/2010/wordprocessingShape">
                  <wps:wsp>
                    <wps:cNvSpPr/>
                    <wps:spPr>
                      <a:xfrm>
                        <a:off x="0" y="0"/>
                        <a:ext cx="7924800" cy="69342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F9AC7" w14:textId="4ED41A8E" w:rsidR="009F193E" w:rsidRPr="009F193E" w:rsidRDefault="00D52854" w:rsidP="00552122">
                          <w:pPr>
                            <w:pStyle w:val="Header"/>
                            <w:tabs>
                              <w:tab w:val="clear" w:pos="4680"/>
                              <w:tab w:val="clear" w:pos="9360"/>
                            </w:tabs>
                            <w:rPr>
                              <w:b/>
                              <w:bCs/>
                              <w:caps/>
                              <w:color w:val="FFFFFF" w:themeColor="background1"/>
                              <w:sz w:val="28"/>
                              <w:szCs w:val="36"/>
                            </w:rPr>
                          </w:pPr>
                          <w:r>
                            <w:rPr>
                              <w:noProof/>
                            </w:rPr>
                            <w:drawing>
                              <wp:inline distT="0" distB="0" distL="0" distR="0" wp14:anchorId="3A0BA3FC" wp14:editId="6B9ED1B0">
                                <wp:extent cx="6352540" cy="589280"/>
                                <wp:effectExtent l="0" t="0" r="0" b="1270"/>
                                <wp:docPr id="128675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8063" name=""/>
                                        <pic:cNvPicPr/>
                                      </pic:nvPicPr>
                                      <pic:blipFill>
                                        <a:blip r:embed="rId1"/>
                                        <a:stretch>
                                          <a:fillRect/>
                                        </a:stretch>
                                      </pic:blipFill>
                                      <pic:spPr>
                                        <a:xfrm>
                                          <a:off x="0" y="0"/>
                                          <a:ext cx="6352540" cy="589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6FF506" id="_x0000_s1027" style="position:absolute;margin-left:0;margin-top:0;width:624pt;height:54.6pt;z-index:-251650048;visibility:visible;mso-wrap-style:square;mso-width-percent:0;mso-height-percent:0;mso-wrap-distance-left:9.35pt;mso-wrap-distance-top:0;mso-wrap-distance-right:9.35pt;mso-wrap-distance-bottom:0;mso-position-horizontal:left;mso-position-horizontal-relative:page;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" o:allowoverlap="f" fillcolor="#1a1347 [3215]" strokecolor="#1a1347 [3215]" strokeweight="1pt">
              <v:textbox>
                <w:txbxContent>
                  <w:p w14:paraId="39CF9AC7" w14:textId="4ED41A8E" w:rsidR="009F193E" w:rsidRPr="009F193E" w:rsidRDefault="00D52854" w:rsidP="00552122">
                    <w:pPr>
                      <w:pStyle w:val="Header"/>
                      <w:tabs>
                        <w:tab w:val="clear" w:pos="4680"/>
                        <w:tab w:val="clear" w:pos="9360"/>
                      </w:tabs>
                      <w:rPr>
                        <w:b/>
                        <w:bCs/>
                        <w:caps/>
                        <w:color w:val="FFFFFF" w:themeColor="background1"/>
                        <w:sz w:val="28"/>
                        <w:szCs w:val="36"/>
                      </w:rPr>
                    </w:pPr>
                    <w:r>
                      <w:rPr>
                        <w:noProof/>
                      </w:rPr>
                      <w:drawing>
                        <wp:inline distT="0" distB="0" distL="0" distR="0" wp14:anchorId="3A0BA3FC" wp14:editId="6B9ED1B0">
                          <wp:extent cx="6352540" cy="589280"/>
                          <wp:effectExtent l="0" t="0" r="0" b="1270"/>
                          <wp:docPr id="128675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8063" name=""/>
                                  <pic:cNvPicPr/>
                                </pic:nvPicPr>
                                <pic:blipFill>
                                  <a:blip r:embed="rId1"/>
                                  <a:stretch>
                                    <a:fillRect/>
                                  </a:stretch>
                                </pic:blipFill>
                                <pic:spPr>
                                  <a:xfrm>
                                    <a:off x="0" y="0"/>
                                    <a:ext cx="6352540" cy="589280"/>
                                  </a:xfrm>
                                  <a:prstGeom prst="rect">
                                    <a:avLst/>
                                  </a:prstGeom>
                                </pic:spPr>
                              </pic:pic>
                            </a:graphicData>
                          </a:graphic>
                        </wp:inline>
                      </w:drawing>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A95FF8"/>
    <w:multiLevelType w:val="hybridMultilevel"/>
    <w:tmpl w:val="E94E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D6C2B"/>
    <w:multiLevelType w:val="hybridMultilevel"/>
    <w:tmpl w:val="0052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252615">
    <w:abstractNumId w:val="10"/>
  </w:num>
  <w:num w:numId="2" w16cid:durableId="1838879395">
    <w:abstractNumId w:val="0"/>
  </w:num>
  <w:num w:numId="3" w16cid:durableId="391119376">
    <w:abstractNumId w:val="1"/>
  </w:num>
  <w:num w:numId="4" w16cid:durableId="459885835">
    <w:abstractNumId w:val="2"/>
  </w:num>
  <w:num w:numId="5" w16cid:durableId="1811820905">
    <w:abstractNumId w:val="3"/>
  </w:num>
  <w:num w:numId="6" w16cid:durableId="1369375574">
    <w:abstractNumId w:val="8"/>
  </w:num>
  <w:num w:numId="7" w16cid:durableId="16198002">
    <w:abstractNumId w:val="4"/>
  </w:num>
  <w:num w:numId="8" w16cid:durableId="614797598">
    <w:abstractNumId w:val="5"/>
  </w:num>
  <w:num w:numId="9" w16cid:durableId="555048119">
    <w:abstractNumId w:val="6"/>
  </w:num>
  <w:num w:numId="10" w16cid:durableId="936792216">
    <w:abstractNumId w:val="7"/>
  </w:num>
  <w:num w:numId="11" w16cid:durableId="1526746706">
    <w:abstractNumId w:val="9"/>
  </w:num>
  <w:num w:numId="12" w16cid:durableId="1167552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0E"/>
    <w:rsid w:val="0001318F"/>
    <w:rsid w:val="00021FF5"/>
    <w:rsid w:val="00036DF8"/>
    <w:rsid w:val="0005233D"/>
    <w:rsid w:val="000A51CC"/>
    <w:rsid w:val="000B33BD"/>
    <w:rsid w:val="000D678A"/>
    <w:rsid w:val="000D7660"/>
    <w:rsid w:val="001029F8"/>
    <w:rsid w:val="00103129"/>
    <w:rsid w:val="00117E38"/>
    <w:rsid w:val="0012172E"/>
    <w:rsid w:val="00137AC3"/>
    <w:rsid w:val="001400FF"/>
    <w:rsid w:val="00165F5D"/>
    <w:rsid w:val="00194525"/>
    <w:rsid w:val="001A50C6"/>
    <w:rsid w:val="001D5649"/>
    <w:rsid w:val="001E6A81"/>
    <w:rsid w:val="002004AF"/>
    <w:rsid w:val="00201C5C"/>
    <w:rsid w:val="002139D5"/>
    <w:rsid w:val="00216117"/>
    <w:rsid w:val="00227F8C"/>
    <w:rsid w:val="00230F57"/>
    <w:rsid w:val="002354C1"/>
    <w:rsid w:val="002727C0"/>
    <w:rsid w:val="002E2F7B"/>
    <w:rsid w:val="002E3348"/>
    <w:rsid w:val="00316ACD"/>
    <w:rsid w:val="00333DEE"/>
    <w:rsid w:val="003456B8"/>
    <w:rsid w:val="0035051A"/>
    <w:rsid w:val="003601B6"/>
    <w:rsid w:val="00376F0D"/>
    <w:rsid w:val="003917A9"/>
    <w:rsid w:val="00391BB5"/>
    <w:rsid w:val="00397BAF"/>
    <w:rsid w:val="003A47AF"/>
    <w:rsid w:val="003A69F6"/>
    <w:rsid w:val="003A7647"/>
    <w:rsid w:val="003B5A93"/>
    <w:rsid w:val="003C2BCD"/>
    <w:rsid w:val="003D2CC7"/>
    <w:rsid w:val="003E4CD5"/>
    <w:rsid w:val="003E7763"/>
    <w:rsid w:val="003F3AEC"/>
    <w:rsid w:val="003F6279"/>
    <w:rsid w:val="004202D5"/>
    <w:rsid w:val="00424EDD"/>
    <w:rsid w:val="00486019"/>
    <w:rsid w:val="00491CCE"/>
    <w:rsid w:val="004925B3"/>
    <w:rsid w:val="004A187A"/>
    <w:rsid w:val="004B2B2D"/>
    <w:rsid w:val="004C5646"/>
    <w:rsid w:val="004D1199"/>
    <w:rsid w:val="004F14E8"/>
    <w:rsid w:val="004F4813"/>
    <w:rsid w:val="004F59FA"/>
    <w:rsid w:val="0050703A"/>
    <w:rsid w:val="00513439"/>
    <w:rsid w:val="00531C3D"/>
    <w:rsid w:val="005331C3"/>
    <w:rsid w:val="00537A1F"/>
    <w:rsid w:val="00541A49"/>
    <w:rsid w:val="00547864"/>
    <w:rsid w:val="00552122"/>
    <w:rsid w:val="005576E0"/>
    <w:rsid w:val="005711A2"/>
    <w:rsid w:val="0057496F"/>
    <w:rsid w:val="0059311D"/>
    <w:rsid w:val="005D4088"/>
    <w:rsid w:val="005E11B3"/>
    <w:rsid w:val="00651005"/>
    <w:rsid w:val="006739A4"/>
    <w:rsid w:val="00675F20"/>
    <w:rsid w:val="00690A27"/>
    <w:rsid w:val="006B6607"/>
    <w:rsid w:val="006C0AFA"/>
    <w:rsid w:val="006D05DD"/>
    <w:rsid w:val="006D253E"/>
    <w:rsid w:val="006D2C10"/>
    <w:rsid w:val="006E14BD"/>
    <w:rsid w:val="006F2D0E"/>
    <w:rsid w:val="00716466"/>
    <w:rsid w:val="00717D11"/>
    <w:rsid w:val="007227C7"/>
    <w:rsid w:val="007317EF"/>
    <w:rsid w:val="00756A04"/>
    <w:rsid w:val="007877C9"/>
    <w:rsid w:val="00792E61"/>
    <w:rsid w:val="00796C0E"/>
    <w:rsid w:val="007C0AB9"/>
    <w:rsid w:val="008320D6"/>
    <w:rsid w:val="00832168"/>
    <w:rsid w:val="00836C8F"/>
    <w:rsid w:val="0084210C"/>
    <w:rsid w:val="008462BC"/>
    <w:rsid w:val="008533EB"/>
    <w:rsid w:val="0086499B"/>
    <w:rsid w:val="008808BF"/>
    <w:rsid w:val="008A2A4A"/>
    <w:rsid w:val="008B0E7F"/>
    <w:rsid w:val="008B255A"/>
    <w:rsid w:val="008B700C"/>
    <w:rsid w:val="008D0234"/>
    <w:rsid w:val="008F2E84"/>
    <w:rsid w:val="008F366F"/>
    <w:rsid w:val="00907F09"/>
    <w:rsid w:val="00923182"/>
    <w:rsid w:val="00940C39"/>
    <w:rsid w:val="0094499B"/>
    <w:rsid w:val="00950B96"/>
    <w:rsid w:val="00954835"/>
    <w:rsid w:val="009565BE"/>
    <w:rsid w:val="009570BF"/>
    <w:rsid w:val="0096049D"/>
    <w:rsid w:val="00974381"/>
    <w:rsid w:val="00976FD0"/>
    <w:rsid w:val="00977BEC"/>
    <w:rsid w:val="009954D3"/>
    <w:rsid w:val="009A7428"/>
    <w:rsid w:val="009C13EF"/>
    <w:rsid w:val="009D24DD"/>
    <w:rsid w:val="009E7B6B"/>
    <w:rsid w:val="009F128E"/>
    <w:rsid w:val="009F193E"/>
    <w:rsid w:val="009F3F71"/>
    <w:rsid w:val="009F5C5C"/>
    <w:rsid w:val="00A06054"/>
    <w:rsid w:val="00A07690"/>
    <w:rsid w:val="00A47553"/>
    <w:rsid w:val="00A97E5B"/>
    <w:rsid w:val="00AA4927"/>
    <w:rsid w:val="00AC0DC5"/>
    <w:rsid w:val="00AC2873"/>
    <w:rsid w:val="00AD1927"/>
    <w:rsid w:val="00AD7D55"/>
    <w:rsid w:val="00AE12B9"/>
    <w:rsid w:val="00B12361"/>
    <w:rsid w:val="00B55F76"/>
    <w:rsid w:val="00BC1179"/>
    <w:rsid w:val="00BE2673"/>
    <w:rsid w:val="00BE4247"/>
    <w:rsid w:val="00C13327"/>
    <w:rsid w:val="00C244CD"/>
    <w:rsid w:val="00C3015A"/>
    <w:rsid w:val="00C3186B"/>
    <w:rsid w:val="00C33F56"/>
    <w:rsid w:val="00C34414"/>
    <w:rsid w:val="00C34571"/>
    <w:rsid w:val="00C35C44"/>
    <w:rsid w:val="00C4652C"/>
    <w:rsid w:val="00C66B5A"/>
    <w:rsid w:val="00CA2447"/>
    <w:rsid w:val="00CB0EDD"/>
    <w:rsid w:val="00CD10DA"/>
    <w:rsid w:val="00CE1495"/>
    <w:rsid w:val="00CF7D3F"/>
    <w:rsid w:val="00D052C6"/>
    <w:rsid w:val="00D12383"/>
    <w:rsid w:val="00D4020A"/>
    <w:rsid w:val="00D514B4"/>
    <w:rsid w:val="00D52854"/>
    <w:rsid w:val="00DC0ECA"/>
    <w:rsid w:val="00DC23A4"/>
    <w:rsid w:val="00DC346C"/>
    <w:rsid w:val="00DD3E18"/>
    <w:rsid w:val="00DE24F0"/>
    <w:rsid w:val="00DF0398"/>
    <w:rsid w:val="00DF736D"/>
    <w:rsid w:val="00E0559E"/>
    <w:rsid w:val="00E055FD"/>
    <w:rsid w:val="00E3649B"/>
    <w:rsid w:val="00E37B00"/>
    <w:rsid w:val="00E37CCF"/>
    <w:rsid w:val="00E50D7F"/>
    <w:rsid w:val="00E559ED"/>
    <w:rsid w:val="00E61D73"/>
    <w:rsid w:val="00E66C9C"/>
    <w:rsid w:val="00E743D3"/>
    <w:rsid w:val="00E84AD7"/>
    <w:rsid w:val="00E90EE6"/>
    <w:rsid w:val="00E97E5D"/>
    <w:rsid w:val="00EA77B1"/>
    <w:rsid w:val="00ED11A5"/>
    <w:rsid w:val="00ED365D"/>
    <w:rsid w:val="00ED56DB"/>
    <w:rsid w:val="00EE0FCE"/>
    <w:rsid w:val="00EE6AD1"/>
    <w:rsid w:val="00F13DD4"/>
    <w:rsid w:val="00F23384"/>
    <w:rsid w:val="00F64BA8"/>
    <w:rsid w:val="00F846F7"/>
    <w:rsid w:val="00F9504F"/>
    <w:rsid w:val="00FB21D5"/>
    <w:rsid w:val="00FB2BE6"/>
    <w:rsid w:val="00FD330D"/>
    <w:rsid w:val="00FF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5CC9"/>
  <w15:chartTrackingRefBased/>
  <w15:docId w15:val="{C990119F-6806-4356-8AE7-2B7A4317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3F71"/>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0070C0"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404040" w:themeColor="text1" w:themeTint="BF"/>
      <w:sz w:val="20"/>
      <w:lang w:val="en-GB"/>
    </w:rPr>
  </w:style>
  <w:style w:type="table" w:styleId="TableGrid">
    <w:name w:val="Table Grid"/>
    <w:basedOn w:val="TableNormal"/>
    <w:uiPriority w:val="39"/>
    <w:rsid w:val="001A5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477502888">
      <w:bodyDiv w:val="1"/>
      <w:marLeft w:val="0"/>
      <w:marRight w:val="0"/>
      <w:marTop w:val="0"/>
      <w:marBottom w:val="0"/>
      <w:divBdr>
        <w:top w:val="none" w:sz="0" w:space="0" w:color="auto"/>
        <w:left w:val="none" w:sz="0" w:space="0" w:color="auto"/>
        <w:bottom w:val="none" w:sz="0" w:space="0" w:color="auto"/>
        <w:right w:val="none" w:sz="0" w:space="0" w:color="auto"/>
      </w:divBdr>
    </w:div>
    <w:div w:id="629282333">
      <w:bodyDiv w:val="1"/>
      <w:marLeft w:val="0"/>
      <w:marRight w:val="0"/>
      <w:marTop w:val="0"/>
      <w:marBottom w:val="0"/>
      <w:divBdr>
        <w:top w:val="none" w:sz="0" w:space="0" w:color="auto"/>
        <w:left w:val="none" w:sz="0" w:space="0" w:color="auto"/>
        <w:bottom w:val="none" w:sz="0" w:space="0" w:color="auto"/>
        <w:right w:val="none" w:sz="0" w:space="0" w:color="auto"/>
      </w:divBdr>
      <w:divsChild>
        <w:div w:id="911234402">
          <w:marLeft w:val="0"/>
          <w:marRight w:val="0"/>
          <w:marTop w:val="0"/>
          <w:marBottom w:val="0"/>
          <w:divBdr>
            <w:top w:val="none" w:sz="0" w:space="0" w:color="auto"/>
            <w:left w:val="none" w:sz="0" w:space="0" w:color="auto"/>
            <w:bottom w:val="none" w:sz="0" w:space="0" w:color="auto"/>
            <w:right w:val="none" w:sz="0" w:space="0" w:color="auto"/>
          </w:divBdr>
        </w:div>
      </w:divsChild>
    </w:div>
    <w:div w:id="704715287">
      <w:bodyDiv w:val="1"/>
      <w:marLeft w:val="0"/>
      <w:marRight w:val="0"/>
      <w:marTop w:val="0"/>
      <w:marBottom w:val="0"/>
      <w:divBdr>
        <w:top w:val="none" w:sz="0" w:space="0" w:color="auto"/>
        <w:left w:val="none" w:sz="0" w:space="0" w:color="auto"/>
        <w:bottom w:val="none" w:sz="0" w:space="0" w:color="auto"/>
        <w:right w:val="none" w:sz="0" w:space="0" w:color="auto"/>
      </w:divBdr>
      <w:divsChild>
        <w:div w:id="1649170659">
          <w:marLeft w:val="0"/>
          <w:marRight w:val="0"/>
          <w:marTop w:val="0"/>
          <w:marBottom w:val="0"/>
          <w:divBdr>
            <w:top w:val="none" w:sz="0" w:space="0" w:color="auto"/>
            <w:left w:val="none" w:sz="0" w:space="0" w:color="auto"/>
            <w:bottom w:val="none" w:sz="0" w:space="0" w:color="auto"/>
            <w:right w:val="none" w:sz="0" w:space="0" w:color="auto"/>
          </w:divBdr>
        </w:div>
      </w:divsChild>
    </w:div>
    <w:div w:id="743920602">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1102142734">
      <w:bodyDiv w:val="1"/>
      <w:marLeft w:val="0"/>
      <w:marRight w:val="0"/>
      <w:marTop w:val="0"/>
      <w:marBottom w:val="0"/>
      <w:divBdr>
        <w:top w:val="none" w:sz="0" w:space="0" w:color="auto"/>
        <w:left w:val="none" w:sz="0" w:space="0" w:color="auto"/>
        <w:bottom w:val="none" w:sz="0" w:space="0" w:color="auto"/>
        <w:right w:val="none" w:sz="0" w:space="0" w:color="auto"/>
      </w:divBdr>
    </w:div>
    <w:div w:id="1403914342">
      <w:bodyDiv w:val="1"/>
      <w:marLeft w:val="0"/>
      <w:marRight w:val="0"/>
      <w:marTop w:val="0"/>
      <w:marBottom w:val="0"/>
      <w:divBdr>
        <w:top w:val="none" w:sz="0" w:space="0" w:color="auto"/>
        <w:left w:val="none" w:sz="0" w:space="0" w:color="auto"/>
        <w:bottom w:val="none" w:sz="0" w:space="0" w:color="auto"/>
        <w:right w:val="none" w:sz="0" w:space="0" w:color="auto"/>
      </w:divBdr>
      <w:divsChild>
        <w:div w:id="2047826749">
          <w:marLeft w:val="0"/>
          <w:marRight w:val="0"/>
          <w:marTop w:val="0"/>
          <w:marBottom w:val="0"/>
          <w:divBdr>
            <w:top w:val="none" w:sz="0" w:space="0" w:color="auto"/>
            <w:left w:val="none" w:sz="0" w:space="0" w:color="auto"/>
            <w:bottom w:val="none" w:sz="0" w:space="0" w:color="auto"/>
            <w:right w:val="none" w:sz="0" w:space="0" w:color="auto"/>
          </w:divBdr>
        </w:div>
      </w:divsChild>
    </w:div>
    <w:div w:id="1436242753">
      <w:bodyDiv w:val="1"/>
      <w:marLeft w:val="0"/>
      <w:marRight w:val="0"/>
      <w:marTop w:val="0"/>
      <w:marBottom w:val="0"/>
      <w:divBdr>
        <w:top w:val="none" w:sz="0" w:space="0" w:color="auto"/>
        <w:left w:val="none" w:sz="0" w:space="0" w:color="auto"/>
        <w:bottom w:val="none" w:sz="0" w:space="0" w:color="auto"/>
        <w:right w:val="none" w:sz="0" w:space="0" w:color="auto"/>
      </w:divBdr>
      <w:divsChild>
        <w:div w:id="180702169">
          <w:marLeft w:val="0"/>
          <w:marRight w:val="0"/>
          <w:marTop w:val="0"/>
          <w:marBottom w:val="0"/>
          <w:divBdr>
            <w:top w:val="none" w:sz="0" w:space="0" w:color="auto"/>
            <w:left w:val="none" w:sz="0" w:space="0" w:color="auto"/>
            <w:bottom w:val="none" w:sz="0" w:space="0" w:color="auto"/>
            <w:right w:val="none" w:sz="0" w:space="0" w:color="auto"/>
          </w:divBdr>
        </w:div>
      </w:divsChild>
    </w:div>
    <w:div w:id="1646348151">
      <w:bodyDiv w:val="1"/>
      <w:marLeft w:val="0"/>
      <w:marRight w:val="0"/>
      <w:marTop w:val="0"/>
      <w:marBottom w:val="0"/>
      <w:divBdr>
        <w:top w:val="none" w:sz="0" w:space="0" w:color="auto"/>
        <w:left w:val="none" w:sz="0" w:space="0" w:color="auto"/>
        <w:bottom w:val="none" w:sz="0" w:space="0" w:color="auto"/>
        <w:right w:val="none" w:sz="0" w:space="0" w:color="auto"/>
      </w:divBdr>
    </w:div>
    <w:div w:id="1698653622">
      <w:bodyDiv w:val="1"/>
      <w:marLeft w:val="0"/>
      <w:marRight w:val="0"/>
      <w:marTop w:val="0"/>
      <w:marBottom w:val="0"/>
      <w:divBdr>
        <w:top w:val="none" w:sz="0" w:space="0" w:color="auto"/>
        <w:left w:val="none" w:sz="0" w:space="0" w:color="auto"/>
        <w:bottom w:val="none" w:sz="0" w:space="0" w:color="auto"/>
        <w:right w:val="none" w:sz="0" w:space="0" w:color="auto"/>
      </w:divBdr>
      <w:divsChild>
        <w:div w:id="1671181728">
          <w:marLeft w:val="0"/>
          <w:marRight w:val="0"/>
          <w:marTop w:val="0"/>
          <w:marBottom w:val="0"/>
          <w:divBdr>
            <w:top w:val="none" w:sz="0" w:space="0" w:color="auto"/>
            <w:left w:val="none" w:sz="0" w:space="0" w:color="auto"/>
            <w:bottom w:val="none" w:sz="0" w:space="0" w:color="auto"/>
            <w:right w:val="none" w:sz="0" w:space="0" w:color="auto"/>
          </w:divBdr>
        </w:div>
      </w:divsChild>
    </w:div>
    <w:div w:id="1794471570">
      <w:bodyDiv w:val="1"/>
      <w:marLeft w:val="0"/>
      <w:marRight w:val="0"/>
      <w:marTop w:val="0"/>
      <w:marBottom w:val="0"/>
      <w:divBdr>
        <w:top w:val="none" w:sz="0" w:space="0" w:color="auto"/>
        <w:left w:val="none" w:sz="0" w:space="0" w:color="auto"/>
        <w:bottom w:val="none" w:sz="0" w:space="0" w:color="auto"/>
        <w:right w:val="none" w:sz="0" w:space="0" w:color="auto"/>
      </w:divBdr>
    </w:div>
    <w:div w:id="1842159201">
      <w:bodyDiv w:val="1"/>
      <w:marLeft w:val="0"/>
      <w:marRight w:val="0"/>
      <w:marTop w:val="0"/>
      <w:marBottom w:val="0"/>
      <w:divBdr>
        <w:top w:val="none" w:sz="0" w:space="0" w:color="auto"/>
        <w:left w:val="none" w:sz="0" w:space="0" w:color="auto"/>
        <w:bottom w:val="none" w:sz="0" w:space="0" w:color="auto"/>
        <w:right w:val="none" w:sz="0" w:space="0" w:color="auto"/>
      </w:divBdr>
      <w:divsChild>
        <w:div w:id="141361358">
          <w:marLeft w:val="0"/>
          <w:marRight w:val="0"/>
          <w:marTop w:val="0"/>
          <w:marBottom w:val="0"/>
          <w:divBdr>
            <w:top w:val="none" w:sz="0" w:space="0" w:color="auto"/>
            <w:left w:val="none" w:sz="0" w:space="0" w:color="auto"/>
            <w:bottom w:val="none" w:sz="0" w:space="0" w:color="auto"/>
            <w:right w:val="none" w:sz="0" w:space="0" w:color="auto"/>
          </w:divBdr>
        </w:div>
      </w:divsChild>
    </w:div>
    <w:div w:id="1916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stolsu-development@bristol.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ristolsu.org.uk/student-groups/balloon-accreditation-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18428\Downloads\Bristol%20SU%20Report%20Template%20(1).dotx" TargetMode="External"/></Relationships>
</file>

<file path=word/theme/theme1.xml><?xml version="1.0" encoding="utf-8"?>
<a:theme xmlns:a="http://schemas.openxmlformats.org/drawingml/2006/main" name="Office Theme">
  <a:themeElements>
    <a:clrScheme name="Bristol SU">
      <a:dk1>
        <a:sysClr val="windowText" lastClr="000000"/>
      </a:dk1>
      <a:lt1>
        <a:sysClr val="window" lastClr="FFFFFF"/>
      </a:lt1>
      <a:dk2>
        <a:srgbClr val="1A1347"/>
      </a:dk2>
      <a:lt2>
        <a:srgbClr val="E7E6E6"/>
      </a:lt2>
      <a:accent1>
        <a:srgbClr val="F05869"/>
      </a:accent1>
      <a:accent2>
        <a:srgbClr val="FFE00A"/>
      </a:accent2>
      <a:accent3>
        <a:srgbClr val="ABDFEC"/>
      </a:accent3>
      <a:accent4>
        <a:srgbClr val="1A1347"/>
      </a:accent4>
      <a:accent5>
        <a:srgbClr val="005240"/>
      </a:accent5>
      <a:accent6>
        <a:srgbClr val="FCDADA"/>
      </a:accent6>
      <a:hlink>
        <a:srgbClr val="0070C0"/>
      </a:hlink>
      <a:folHlink>
        <a:srgbClr val="F058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39E2A5E75F94CB7D8E25D3FF9A05B" ma:contentTypeVersion="19" ma:contentTypeDescription="Create a new document." ma:contentTypeScope="" ma:versionID="9eb93d0ec8449aeea942c9a076a46331">
  <xsd:schema xmlns:xsd="http://www.w3.org/2001/XMLSchema" xmlns:xs="http://www.w3.org/2001/XMLSchema" xmlns:p="http://schemas.microsoft.com/office/2006/metadata/properties" xmlns:ns2="90b56c0c-c24f-40af-adb1-57883941fcef" xmlns:ns3="8bf504e7-2d3c-47cb-89a1-957e24d369a1" xmlns:ns4="edb9d0e4-5370-4cfb-9e4e-bdf6de379f60" targetNamespace="http://schemas.microsoft.com/office/2006/metadata/properties" ma:root="true" ma:fieldsID="6bba2349aa5a7f55bd6ddee56048811e" ns2:_="" ns3:_="" ns4:_="">
    <xsd:import namespace="90b56c0c-c24f-40af-adb1-57883941fcef"/>
    <xsd:import namespace="8bf504e7-2d3c-47cb-89a1-957e24d369a1"/>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6c0c-c24f-40af-adb1-57883941f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504e7-2d3c-47cb-89a1-957e24d369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289b926-80d1-4958-ba5c-199a08f69ddb}" ma:internalName="TaxCatchAll" ma:showField="CatchAllData" ma:web="8bf504e7-2d3c-47cb-89a1-957e24d36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90b56c0c-c24f-40af-adb1-57883941fc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78578-B63C-406C-8693-1609583D7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6c0c-c24f-40af-adb1-57883941fcef"/>
    <ds:schemaRef ds:uri="8bf504e7-2d3c-47cb-89a1-957e24d369a1"/>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B8CDD-7D33-4E0D-9BC5-ECE33428BDB5}">
  <ds:schemaRefs>
    <ds:schemaRef ds:uri="http://purl.org/dc/terms/"/>
    <ds:schemaRef ds:uri="http://purl.org/dc/dcmitype/"/>
    <ds:schemaRef ds:uri="90b56c0c-c24f-40af-adb1-57883941fcef"/>
    <ds:schemaRef ds:uri="http://schemas.microsoft.com/office/infopath/2007/PartnerControls"/>
    <ds:schemaRef ds:uri="http://schemas.microsoft.com/office/2006/documentManagement/types"/>
    <ds:schemaRef ds:uri="edb9d0e4-5370-4cfb-9e4e-bdf6de379f60"/>
    <ds:schemaRef ds:uri="http://schemas.microsoft.com/office/2006/metadata/properties"/>
    <ds:schemaRef ds:uri="http://purl.org/dc/elements/1.1/"/>
    <ds:schemaRef ds:uri="http://schemas.openxmlformats.org/package/2006/metadata/core-properties"/>
    <ds:schemaRef ds:uri="8bf504e7-2d3c-47cb-89a1-957e24d369a1"/>
    <ds:schemaRef ds:uri="http://www.w3.org/XML/1998/namespace"/>
  </ds:schemaRefs>
</ds:datastoreItem>
</file>

<file path=customXml/itemProps3.xml><?xml version="1.0" encoding="utf-8"?>
<ds:datastoreItem xmlns:ds="http://schemas.openxmlformats.org/officeDocument/2006/customXml" ds:itemID="{DD5AD5ED-518E-425C-9E49-8DA631308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Bristol SU Report Template (1)</Template>
  <TotalTime>1</TotalTime>
  <Pages>4</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HANDOVER TEMPLATE</dc:title>
  <dc:subject/>
  <dc:creator>Matt Humberstone</dc:creator>
  <cp:keywords/>
  <dc:description/>
  <cp:lastModifiedBy>Thom Cornall</cp:lastModifiedBy>
  <cp:revision>2</cp:revision>
  <dcterms:created xsi:type="dcterms:W3CDTF">2025-01-22T15:04:00Z</dcterms:created>
  <dcterms:modified xsi:type="dcterms:W3CDTF">2025-01-22T15:04:00Z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0x01010054B39E2A5E75F94CB7D8E25D3FF9A05B</vt:lpwstr>
  </property>
  <property fmtid="{D5CDD505-2E9C-101B-9397-08002B2CF9AE}" pid="3" name="_dlc_DocIdItemGuid">
    <vt:lpwstr>dec53a94-7438-4691-b8b0-cd8f5d755ac6</vt:lpwstr>
  </property>
  <property fmtid="{D5CDD505-2E9C-101B-9397-08002B2CF9AE}" pid="4" name="MediaServiceImageTags">
    <vt:lpwstr/>
  </property>
</Properties>
</file>